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22EE" w14:textId="77777777" w:rsidR="004D79D1" w:rsidRDefault="00191146">
      <w:r w:rsidRPr="00CC6FEC">
        <w:rPr>
          <w:b/>
          <w:bCs/>
        </w:rPr>
        <w:t>Name:</w:t>
      </w:r>
      <w:r>
        <w:t xml:space="preserve"> </w:t>
      </w:r>
      <w:sdt>
        <w:sdtPr>
          <w:id w:val="1355695864"/>
          <w:placeholder>
            <w:docPart w:val="AFD77A0C52BF42A594EF8DF2E9756439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143FC9EC" w14:textId="77777777" w:rsidR="00191146" w:rsidRDefault="00191146">
      <w:r w:rsidRPr="00CC6FEC">
        <w:rPr>
          <w:b/>
          <w:bCs/>
        </w:rPr>
        <w:t>FAU Email:</w:t>
      </w:r>
      <w:r>
        <w:t xml:space="preserve"> </w:t>
      </w:r>
      <w:sdt>
        <w:sdtPr>
          <w:id w:val="1804274408"/>
          <w:placeholder>
            <w:docPart w:val="AFD77A0C52BF42A594EF8DF2E9756439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2B8E6533" w14:textId="2126B55F" w:rsidR="00B96AAE" w:rsidRDefault="00B96AAE">
      <w:pPr>
        <w:rPr>
          <w:b/>
          <w:bCs/>
        </w:rPr>
      </w:pPr>
      <w:r>
        <w:rPr>
          <w:b/>
          <w:bCs/>
        </w:rPr>
        <w:t xml:space="preserve">Department Name: </w:t>
      </w:r>
      <w:sdt>
        <w:sdtPr>
          <w:rPr>
            <w:b/>
            <w:bCs/>
          </w:rPr>
          <w:id w:val="35314103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Pr="00193750">
            <w:rPr>
              <w:rStyle w:val="PlaceholderText"/>
            </w:rPr>
            <w:t>Click or tap here to enter text.</w:t>
          </w:r>
        </w:sdtContent>
      </w:sdt>
    </w:p>
    <w:p w14:paraId="6E3224D2" w14:textId="2C2BE8CA" w:rsidR="00191146" w:rsidRDefault="00191146">
      <w:r w:rsidRPr="00CC6FEC">
        <w:rPr>
          <w:b/>
          <w:bCs/>
        </w:rPr>
        <w:t>College:</w:t>
      </w:r>
      <w:r>
        <w:t xml:space="preserve"> </w:t>
      </w:r>
      <w:sdt>
        <w:sdtPr>
          <w:id w:val="1520202274"/>
          <w:placeholder>
            <w:docPart w:val="F8A0B9AC8A164B12BF7DB189F5D673FF"/>
          </w:placeholder>
          <w:showingPlcHdr/>
          <w15:color w:val="000000"/>
          <w:dropDownList>
            <w:listItem w:value="Choose an item."/>
            <w:listItem w:displayText="Arts and Letters" w:value="Arts and Letters"/>
            <w:listItem w:displayText="Business" w:value="Business"/>
            <w:listItem w:displayText="Education" w:value="Education"/>
            <w:listItem w:displayText="Engineering and Computer Science" w:value="Engineering and Computer Science"/>
            <w:listItem w:displayText="Honors College" w:value="Honors College"/>
            <w:listItem w:displayText="Nursing" w:value="Nursing"/>
            <w:listItem w:displayText="Science" w:value="Science"/>
            <w:listItem w:displayText="Social Work and Criminal Justice" w:value="Social Work and Criminal Justice"/>
          </w:dropDownList>
        </w:sdtPr>
        <w:sdtEndPr/>
        <w:sdtContent>
          <w:r w:rsidR="00624621" w:rsidRPr="000655E3">
            <w:rPr>
              <w:rStyle w:val="PlaceholderText"/>
            </w:rPr>
            <w:t>Choose an item.</w:t>
          </w:r>
        </w:sdtContent>
      </w:sdt>
    </w:p>
    <w:p w14:paraId="14BB6E13" w14:textId="77777777" w:rsidR="00191146" w:rsidRDefault="00191146">
      <w:r w:rsidRPr="00CC6FEC">
        <w:rPr>
          <w:b/>
          <w:bCs/>
        </w:rPr>
        <w:t>Course prefix and number:</w:t>
      </w:r>
      <w:r>
        <w:t xml:space="preserve"> </w:t>
      </w:r>
      <w:sdt>
        <w:sdtPr>
          <w:id w:val="1664269263"/>
          <w:placeholder>
            <w:docPart w:val="AFD77A0C52BF42A594EF8DF2E9756439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757A8406" w14:textId="77777777" w:rsidR="00191146" w:rsidRDefault="00191146">
      <w:r w:rsidRPr="00CC6FEC">
        <w:rPr>
          <w:b/>
          <w:bCs/>
        </w:rPr>
        <w:t>Course title:</w:t>
      </w:r>
      <w:r>
        <w:t xml:space="preserve"> </w:t>
      </w:r>
      <w:sdt>
        <w:sdtPr>
          <w:id w:val="1847896049"/>
          <w:placeholder>
            <w:docPart w:val="AFD77A0C52BF42A594EF8DF2E9756439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7827D210" w14:textId="77777777" w:rsidR="00191146" w:rsidRPr="00CC6FEC" w:rsidRDefault="00191146">
      <w:pPr>
        <w:rPr>
          <w:b/>
          <w:bCs/>
        </w:rPr>
      </w:pPr>
      <w:r w:rsidRPr="00CC6FEC">
        <w:rPr>
          <w:b/>
          <w:bCs/>
        </w:rPr>
        <w:t xml:space="preserve">Semester course offered (select all that apply): </w:t>
      </w:r>
    </w:p>
    <w:p w14:paraId="2AB2A1A1" w14:textId="688B7F09" w:rsidR="00650119" w:rsidRDefault="00650119" w:rsidP="00650119">
      <w:r>
        <w:t xml:space="preserve">Fall: </w:t>
      </w:r>
      <w:sdt>
        <w:sdtPr>
          <w:rPr>
            <w:sz w:val="24"/>
            <w:szCs w:val="24"/>
          </w:rPr>
          <w:id w:val="-99079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AAE" w:rsidRPr="00B96A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Spring: </w:t>
      </w:r>
      <w:sdt>
        <w:sdtPr>
          <w:rPr>
            <w:sz w:val="24"/>
            <w:szCs w:val="24"/>
          </w:rPr>
          <w:id w:val="144311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AAE" w:rsidRPr="00B96A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>
        <w:tab/>
        <w:t xml:space="preserve">Summer: </w:t>
      </w:r>
      <w:sdt>
        <w:sdtPr>
          <w:rPr>
            <w:sz w:val="24"/>
            <w:szCs w:val="24"/>
          </w:rPr>
          <w:id w:val="126333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B96A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1EF7408" w14:textId="77777777" w:rsidR="00650119" w:rsidRDefault="00650119">
      <w:r w:rsidRPr="00CC6FEC">
        <w:rPr>
          <w:b/>
          <w:bCs/>
        </w:rPr>
        <w:t>Total number of students expected in all sections per academic year:</w:t>
      </w:r>
      <w:r>
        <w:t xml:space="preserve"> </w:t>
      </w:r>
      <w:sdt>
        <w:sdtPr>
          <w:id w:val="26765314"/>
          <w:placeholder>
            <w:docPart w:val="AFD77A0C52BF42A594EF8DF2E9756439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7A4328E0" w14:textId="45C5F3F3" w:rsidR="00650119" w:rsidRDefault="00650119" w:rsidP="00541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</w:tabs>
      </w:pPr>
      <w:r w:rsidRPr="00CC6FEC">
        <w:rPr>
          <w:b/>
          <w:bCs/>
        </w:rPr>
        <w:t>Is this course Gordon Rule Writing/WAC certified?</w:t>
      </w:r>
      <w:r>
        <w:t xml:space="preserve"> </w:t>
      </w:r>
      <w:r>
        <w:tab/>
        <w:t xml:space="preserve">Yes </w:t>
      </w:r>
      <w:sdt>
        <w:sdtPr>
          <w:rPr>
            <w:sz w:val="24"/>
            <w:szCs w:val="24"/>
          </w:rPr>
          <w:id w:val="-46658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787" w:rsidRPr="00B96A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rPr>
            <w:sz w:val="24"/>
            <w:szCs w:val="24"/>
          </w:rPr>
          <w:id w:val="-121211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AAE" w:rsidRPr="00B96A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1EBD">
        <w:tab/>
      </w:r>
    </w:p>
    <w:p w14:paraId="4E326765" w14:textId="07B4536B" w:rsidR="00650119" w:rsidRDefault="00650119">
      <w:r w:rsidRPr="00CC6FEC">
        <w:rPr>
          <w:b/>
          <w:bCs/>
        </w:rPr>
        <w:t>Are multiple sections offered?</w:t>
      </w:r>
      <w:r>
        <w:t xml:space="preserve"> </w:t>
      </w:r>
      <w:r>
        <w:tab/>
      </w:r>
      <w:r>
        <w:tab/>
      </w:r>
      <w:r>
        <w:tab/>
      </w:r>
      <w:r>
        <w:tab/>
        <w:t xml:space="preserve">Yes </w:t>
      </w:r>
      <w:sdt>
        <w:sdtPr>
          <w:rPr>
            <w:sz w:val="24"/>
            <w:szCs w:val="24"/>
          </w:rPr>
          <w:id w:val="65473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AAE" w:rsidRPr="00B96A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rPr>
            <w:sz w:val="24"/>
            <w:szCs w:val="24"/>
          </w:rPr>
          <w:id w:val="-13240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AAE" w:rsidRPr="00B96A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EB561FB" w14:textId="77777777" w:rsidR="00650119" w:rsidRDefault="00F22861">
      <w:r w:rsidRPr="00CC6FEC">
        <w:rPr>
          <w:b/>
          <w:bCs/>
        </w:rPr>
        <w:t>If yes, is there a common syllabus?</w:t>
      </w:r>
      <w:r>
        <w:t xml:space="preserve"> </w:t>
      </w:r>
      <w:r>
        <w:tab/>
      </w:r>
      <w:r>
        <w:tab/>
      </w:r>
      <w:r>
        <w:tab/>
        <w:t xml:space="preserve">Yes </w:t>
      </w:r>
      <w:sdt>
        <w:sdtPr>
          <w:rPr>
            <w:sz w:val="24"/>
            <w:szCs w:val="24"/>
          </w:rPr>
          <w:id w:val="124800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6A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rPr>
            <w:sz w:val="24"/>
            <w:szCs w:val="24"/>
          </w:rPr>
          <w:id w:val="40657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6A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N/A </w:t>
      </w:r>
      <w:sdt>
        <w:sdtPr>
          <w:rPr>
            <w:sz w:val="24"/>
            <w:szCs w:val="24"/>
          </w:rPr>
          <w:id w:val="-87284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B96A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F7CE7A7" w14:textId="77777777" w:rsidR="00F22861" w:rsidRDefault="00F22861">
      <w:pPr>
        <w:rPr>
          <w:b/>
          <w:bCs/>
        </w:rPr>
      </w:pPr>
      <w:r w:rsidRPr="00CC6FEC">
        <w:rPr>
          <w:b/>
          <w:bCs/>
        </w:rPr>
        <w:t xml:space="preserve">If there is no common syllabus, how will the department/program maintain consistency of content and objectives in multiple sections? </w:t>
      </w:r>
    </w:p>
    <w:sdt>
      <w:sdtPr>
        <w:rPr>
          <w:b/>
          <w:bCs/>
        </w:rPr>
        <w:id w:val="1614629486"/>
        <w:placeholder>
          <w:docPart w:val="AFD77A0C52BF42A594EF8DF2E9756439"/>
        </w:placeholder>
        <w:showingPlcHdr/>
      </w:sdtPr>
      <w:sdtEndPr/>
      <w:sdtContent>
        <w:p w14:paraId="45CFA2BF" w14:textId="77777777" w:rsidR="00624621" w:rsidRPr="00624621" w:rsidRDefault="00624621">
          <w:pPr>
            <w:rPr>
              <w:b/>
              <w:bCs/>
            </w:rPr>
          </w:pPr>
          <w:r w:rsidRPr="000655E3">
            <w:rPr>
              <w:rStyle w:val="PlaceholderText"/>
            </w:rPr>
            <w:t>Click or tap here to enter text.</w:t>
          </w:r>
        </w:p>
      </w:sdtContent>
    </w:sdt>
    <w:p w14:paraId="1E25EF75" w14:textId="77777777" w:rsidR="00B96AAE" w:rsidRDefault="00B96AAE"/>
    <w:p w14:paraId="72168E0C" w14:textId="77777777" w:rsidR="00304C44" w:rsidRDefault="00304C44">
      <w:r w:rsidRPr="00304C44">
        <w:t xml:space="preserve">Communication courses </w:t>
      </w:r>
      <w:proofErr w:type="gramStart"/>
      <w:r w:rsidRPr="00304C44">
        <w:t>afford</w:t>
      </w:r>
      <w:proofErr w:type="gramEnd"/>
      <w:r w:rsidRPr="00304C44">
        <w:t xml:space="preserve"> students the ability to communicate effectively, including the ability to write clearly and engage in public speaking.</w:t>
      </w:r>
    </w:p>
    <w:p w14:paraId="19974B6D" w14:textId="7BB88D6D" w:rsidR="00F22861" w:rsidRPr="00CC6FEC" w:rsidRDefault="00F22861">
      <w:pPr>
        <w:rPr>
          <w:b/>
          <w:bCs/>
        </w:rPr>
      </w:pPr>
      <w:r w:rsidRPr="00CC6FEC">
        <w:rPr>
          <w:b/>
          <w:bCs/>
        </w:rPr>
        <w:t>Course Description- Provide a course description that conveys the general content of the course, and identifies methods of instruction (e.g., lectures modeling, event experiences, discussions, small groups, simulations):</w:t>
      </w:r>
    </w:p>
    <w:sdt>
      <w:sdtPr>
        <w:id w:val="-1777392931"/>
        <w:placeholder>
          <w:docPart w:val="91E29690DD7842C4B8EE1BEBB1196AC8"/>
        </w:placeholder>
        <w:showingPlcHdr/>
        <w15:color w:val="000000"/>
      </w:sdtPr>
      <w:sdtEndPr/>
      <w:sdtContent>
        <w:p w14:paraId="5C3556D5" w14:textId="77777777" w:rsidR="00F22861" w:rsidRDefault="00624621">
          <w:r w:rsidRPr="000655E3">
            <w:rPr>
              <w:rStyle w:val="PlaceholderText"/>
            </w:rPr>
            <w:t>Click or tap here to enter text.</w:t>
          </w:r>
        </w:p>
      </w:sdtContent>
    </w:sdt>
    <w:p w14:paraId="70ACDF08" w14:textId="77777777" w:rsidR="00B96AAE" w:rsidRDefault="00B96AAE">
      <w:pPr>
        <w:rPr>
          <w:b/>
          <w:bCs/>
        </w:rPr>
      </w:pPr>
    </w:p>
    <w:p w14:paraId="0551191A" w14:textId="3060125A" w:rsidR="00F22861" w:rsidRPr="00CC6FEC" w:rsidRDefault="00F22861">
      <w:pPr>
        <w:rPr>
          <w:b/>
          <w:bCs/>
        </w:rPr>
      </w:pPr>
      <w:r w:rsidRPr="00CC6FEC">
        <w:rPr>
          <w:b/>
          <w:bCs/>
        </w:rPr>
        <w:t xml:space="preserve">Describe the purpose of the course: </w:t>
      </w:r>
    </w:p>
    <w:sdt>
      <w:sdtPr>
        <w:id w:val="-935977008"/>
        <w:placeholder>
          <w:docPart w:val="9D24BC6DB291473E8CB5E4D9DCFCAFE3"/>
        </w:placeholder>
        <w:showingPlcHdr/>
        <w15:color w:val="000000"/>
      </w:sdtPr>
      <w:sdtEndPr/>
      <w:sdtContent>
        <w:p w14:paraId="133CA741" w14:textId="77777777" w:rsidR="00F22861" w:rsidRDefault="00F22861">
          <w:r w:rsidRPr="000655E3">
            <w:rPr>
              <w:rStyle w:val="PlaceholderText"/>
            </w:rPr>
            <w:t>Click or tap here to enter text.</w:t>
          </w:r>
        </w:p>
      </w:sdtContent>
    </w:sdt>
    <w:p w14:paraId="050CB7C8" w14:textId="77777777" w:rsidR="00B96AAE" w:rsidRDefault="00B96AAE" w:rsidP="00353439"/>
    <w:p w14:paraId="21A010DC" w14:textId="66546183" w:rsidR="00353439" w:rsidRPr="00353439" w:rsidRDefault="00353439" w:rsidP="00353439">
      <w:r w:rsidRPr="00353439">
        <w:t xml:space="preserve">For each of the Communication student learning outcomes listed below, please: </w:t>
      </w:r>
    </w:p>
    <w:p w14:paraId="501491B4" w14:textId="1401BC43" w:rsidR="00353439" w:rsidRPr="00353439" w:rsidRDefault="00353439" w:rsidP="00353439">
      <w:pPr>
        <w:pStyle w:val="ListParagraph"/>
        <w:numPr>
          <w:ilvl w:val="0"/>
          <w:numId w:val="1"/>
        </w:numPr>
      </w:pPr>
      <w:r w:rsidRPr="00353439">
        <w:t xml:space="preserve">Describe explicit connections or linkages between the SLO and teaching/learning experiences (e.g., assignments, teaching methods, events, projects, displays, performances). </w:t>
      </w:r>
    </w:p>
    <w:p w14:paraId="1F968EAB" w14:textId="77777777" w:rsidR="00353439" w:rsidRPr="00353439" w:rsidRDefault="00353439" w:rsidP="00353439">
      <w:pPr>
        <w:pStyle w:val="ListParagraph"/>
        <w:numPr>
          <w:ilvl w:val="0"/>
          <w:numId w:val="1"/>
        </w:numPr>
      </w:pPr>
      <w:r w:rsidRPr="00353439">
        <w:t xml:space="preserve">Explain how the outcome will be </w:t>
      </w:r>
      <w:proofErr w:type="gramStart"/>
      <w:r w:rsidRPr="00353439">
        <w:t>measured</w:t>
      </w:r>
      <w:proofErr w:type="gramEnd"/>
      <w:r w:rsidRPr="00353439">
        <w:t xml:space="preserve"> including a clear path for collecting and analyzing the data. </w:t>
      </w:r>
    </w:p>
    <w:p w14:paraId="5865B1F4" w14:textId="40267D02" w:rsidR="00353439" w:rsidRPr="00353439" w:rsidRDefault="00353439" w:rsidP="00353439">
      <w:pPr>
        <w:pStyle w:val="ListParagraph"/>
        <w:numPr>
          <w:ilvl w:val="0"/>
          <w:numId w:val="1"/>
        </w:numPr>
      </w:pPr>
      <w:r w:rsidRPr="00353439">
        <w:lastRenderedPageBreak/>
        <w:t>Describe how performance will be evaluated (e.g., rubric, sub-tests, ratings--as related to specific learning outcomes).</w:t>
      </w:r>
    </w:p>
    <w:p w14:paraId="74181AA5" w14:textId="4956F182" w:rsidR="00353439" w:rsidRDefault="00F22861" w:rsidP="00304C44">
      <w:pPr>
        <w:rPr>
          <w:b/>
          <w:bCs/>
        </w:rPr>
      </w:pPr>
      <w:r w:rsidRPr="00CC6FEC">
        <w:rPr>
          <w:b/>
          <w:bCs/>
        </w:rPr>
        <w:t xml:space="preserve">Learning outcome #1: </w:t>
      </w:r>
      <w:r w:rsidR="00304C44" w:rsidRPr="00304C44">
        <w:rPr>
          <w:b/>
          <w:bCs/>
        </w:rPr>
        <w:t>Demonstrate effective written and oral communication skills by exhibiting the control</w:t>
      </w:r>
      <w:r w:rsidR="00304C44">
        <w:rPr>
          <w:b/>
          <w:bCs/>
        </w:rPr>
        <w:t xml:space="preserve"> </w:t>
      </w:r>
      <w:r w:rsidR="00304C44" w:rsidRPr="00304C44">
        <w:rPr>
          <w:b/>
          <w:bCs/>
        </w:rPr>
        <w:t>of rhetorical elements that include clarity, coherence, comprehensiveness and</w:t>
      </w:r>
      <w:r w:rsidR="00304C44">
        <w:rPr>
          <w:b/>
          <w:bCs/>
        </w:rPr>
        <w:t xml:space="preserve"> </w:t>
      </w:r>
      <w:r w:rsidR="00304C44" w:rsidRPr="00304C44">
        <w:rPr>
          <w:b/>
          <w:bCs/>
        </w:rPr>
        <w:t>mechanical correctness.</w:t>
      </w:r>
    </w:p>
    <w:p w14:paraId="62391F29" w14:textId="235E4F62" w:rsidR="00F22861" w:rsidRDefault="0082382B">
      <w:sdt>
        <w:sdtPr>
          <w:id w:val="1582410388"/>
          <w:placeholder>
            <w:docPart w:val="BC3AC6408BB64434920A8D1C5D782761"/>
          </w:placeholder>
          <w:showingPlcHdr/>
          <w15:color w:val="000000"/>
        </w:sdtPr>
        <w:sdtEndPr/>
        <w:sdtContent>
          <w:r w:rsidR="00F22861" w:rsidRPr="000655E3">
            <w:rPr>
              <w:rStyle w:val="PlaceholderText"/>
            </w:rPr>
            <w:t>Click or tap here to enter text.</w:t>
          </w:r>
        </w:sdtContent>
      </w:sdt>
    </w:p>
    <w:p w14:paraId="316ABDF3" w14:textId="77777777" w:rsidR="00B96AAE" w:rsidRDefault="00B96AAE">
      <w:pPr>
        <w:rPr>
          <w:b/>
          <w:bCs/>
        </w:rPr>
      </w:pPr>
    </w:p>
    <w:p w14:paraId="446D6087" w14:textId="53F321F6" w:rsidR="00F22861" w:rsidRPr="00CC6FEC" w:rsidRDefault="00F22861">
      <w:pPr>
        <w:rPr>
          <w:b/>
          <w:bCs/>
        </w:rPr>
      </w:pPr>
      <w:r w:rsidRPr="00CC6FEC">
        <w:rPr>
          <w:b/>
          <w:bCs/>
        </w:rPr>
        <w:t xml:space="preserve">Learning outcome #2: </w:t>
      </w:r>
      <w:r w:rsidR="00353439">
        <w:rPr>
          <w:b/>
          <w:bCs/>
        </w:rPr>
        <w:t>A</w:t>
      </w:r>
      <w:r w:rsidR="00353439" w:rsidRPr="00353439">
        <w:rPr>
          <w:b/>
          <w:bCs/>
        </w:rPr>
        <w:t>nalyze, interpret and evaluate information to formulate critical conclusions and arguments.</w:t>
      </w:r>
    </w:p>
    <w:sdt>
      <w:sdtPr>
        <w:id w:val="-1855712849"/>
        <w:placeholder>
          <w:docPart w:val="AB5E40A25AC84550884FDBDD33018E72"/>
        </w:placeholder>
        <w:showingPlcHdr/>
        <w15:color w:val="000000"/>
      </w:sdtPr>
      <w:sdtEndPr/>
      <w:sdtContent>
        <w:p w14:paraId="331D05D1" w14:textId="77777777" w:rsidR="00F22861" w:rsidRDefault="00F22861">
          <w:r w:rsidRPr="000655E3">
            <w:rPr>
              <w:rStyle w:val="PlaceholderText"/>
            </w:rPr>
            <w:t>Click or tap here to enter text.</w:t>
          </w:r>
        </w:p>
      </w:sdtContent>
    </w:sdt>
    <w:p w14:paraId="65F3F145" w14:textId="77777777" w:rsidR="00B96AAE" w:rsidRDefault="00B96AAE">
      <w:pPr>
        <w:rPr>
          <w:b/>
          <w:bCs/>
        </w:rPr>
      </w:pPr>
    </w:p>
    <w:p w14:paraId="7A3C0443" w14:textId="6705D61C" w:rsidR="00353439" w:rsidRDefault="00F22861">
      <w:pPr>
        <w:rPr>
          <w:b/>
          <w:bCs/>
        </w:rPr>
      </w:pPr>
      <w:r w:rsidRPr="00CC6FEC">
        <w:rPr>
          <w:b/>
          <w:bCs/>
        </w:rPr>
        <w:t xml:space="preserve">Learning outcome #3: </w:t>
      </w:r>
      <w:r w:rsidR="00353439">
        <w:rPr>
          <w:b/>
          <w:bCs/>
        </w:rPr>
        <w:t>I</w:t>
      </w:r>
      <w:r w:rsidR="00353439" w:rsidRPr="00353439">
        <w:rPr>
          <w:b/>
          <w:bCs/>
        </w:rPr>
        <w:t>dentify and apply standards of academic integrity.</w:t>
      </w:r>
    </w:p>
    <w:p w14:paraId="5123279C" w14:textId="0F639446" w:rsidR="00F22861" w:rsidRDefault="0082382B">
      <w:sdt>
        <w:sdtPr>
          <w:id w:val="-1204396831"/>
          <w:placeholder>
            <w:docPart w:val="8048BAD00EF74EE890376C36BBB5B276"/>
          </w:placeholder>
          <w:showingPlcHdr/>
          <w15:color w:val="000000"/>
        </w:sdtPr>
        <w:sdtEndPr/>
        <w:sdtContent>
          <w:r w:rsidR="00F22861" w:rsidRPr="000655E3">
            <w:rPr>
              <w:rStyle w:val="PlaceholderText"/>
            </w:rPr>
            <w:t>Click or tap here to enter text.</w:t>
          </w:r>
        </w:sdtContent>
      </w:sdt>
    </w:p>
    <w:sectPr w:rsidR="00F2286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811B" w14:textId="77777777" w:rsidR="00C37ACB" w:rsidRDefault="00C37ACB" w:rsidP="00191146">
      <w:pPr>
        <w:spacing w:after="0" w:line="240" w:lineRule="auto"/>
      </w:pPr>
      <w:r>
        <w:separator/>
      </w:r>
    </w:p>
  </w:endnote>
  <w:endnote w:type="continuationSeparator" w:id="0">
    <w:p w14:paraId="02916405" w14:textId="77777777" w:rsidR="00C37ACB" w:rsidRDefault="00C37ACB" w:rsidP="0019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A05C" w14:textId="77777777" w:rsidR="00C37ACB" w:rsidRDefault="00C37ACB" w:rsidP="00191146">
      <w:pPr>
        <w:spacing w:after="0" w:line="240" w:lineRule="auto"/>
      </w:pPr>
      <w:r>
        <w:separator/>
      </w:r>
    </w:p>
  </w:footnote>
  <w:footnote w:type="continuationSeparator" w:id="0">
    <w:p w14:paraId="77614941" w14:textId="77777777" w:rsidR="00C37ACB" w:rsidRDefault="00C37ACB" w:rsidP="0019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414D" w14:textId="77777777" w:rsidR="00304C44" w:rsidRPr="00304C44" w:rsidRDefault="00191146" w:rsidP="00191146">
    <w:pPr>
      <w:pStyle w:val="Header"/>
      <w:jc w:val="center"/>
      <w:rPr>
        <w:sz w:val="24"/>
        <w:szCs w:val="24"/>
      </w:rPr>
    </w:pPr>
    <w:r w:rsidRPr="00304C44">
      <w:rPr>
        <w:sz w:val="24"/>
        <w:szCs w:val="24"/>
      </w:rPr>
      <w:t xml:space="preserve">General Education Course Approval Request </w:t>
    </w:r>
  </w:p>
  <w:p w14:paraId="1EA40D85" w14:textId="1D7C2A2F" w:rsidR="00191146" w:rsidRPr="00304C44" w:rsidRDefault="00353439" w:rsidP="00191146">
    <w:pPr>
      <w:pStyle w:val="Header"/>
      <w:jc w:val="center"/>
      <w:rPr>
        <w:b/>
        <w:bCs/>
      </w:rPr>
    </w:pPr>
    <w:r w:rsidRPr="00304C44">
      <w:rPr>
        <w:b/>
        <w:bCs/>
      </w:rPr>
      <w:t>Communication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11B"/>
    <w:multiLevelType w:val="hybridMultilevel"/>
    <w:tmpl w:val="386CE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39"/>
    <w:rsid w:val="00191146"/>
    <w:rsid w:val="00304C44"/>
    <w:rsid w:val="00353439"/>
    <w:rsid w:val="004D79D1"/>
    <w:rsid w:val="00541EBD"/>
    <w:rsid w:val="005D1EFB"/>
    <w:rsid w:val="005E659A"/>
    <w:rsid w:val="00624621"/>
    <w:rsid w:val="00650119"/>
    <w:rsid w:val="00672787"/>
    <w:rsid w:val="006C0C46"/>
    <w:rsid w:val="0082382B"/>
    <w:rsid w:val="00B96AAE"/>
    <w:rsid w:val="00C37ACB"/>
    <w:rsid w:val="00CC6FEC"/>
    <w:rsid w:val="00EB6A6F"/>
    <w:rsid w:val="00F2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FED2"/>
  <w15:chartTrackingRefBased/>
  <w15:docId w15:val="{E51436A3-AAF3-4AA8-A1F4-2B534A7F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46"/>
  </w:style>
  <w:style w:type="paragraph" w:styleId="Footer">
    <w:name w:val="footer"/>
    <w:basedOn w:val="Normal"/>
    <w:link w:val="FooterChar"/>
    <w:uiPriority w:val="99"/>
    <w:unhideWhenUsed/>
    <w:rsid w:val="0019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46"/>
  </w:style>
  <w:style w:type="character" w:styleId="PlaceholderText">
    <w:name w:val="Placeholder Text"/>
    <w:basedOn w:val="DefaultParagraphFont"/>
    <w:uiPriority w:val="99"/>
    <w:semiHidden/>
    <w:rsid w:val="00191146"/>
    <w:rPr>
      <w:color w:val="808080"/>
    </w:rPr>
  </w:style>
  <w:style w:type="paragraph" w:styleId="ListParagraph">
    <w:name w:val="List Paragraph"/>
    <w:basedOn w:val="Normal"/>
    <w:uiPriority w:val="34"/>
    <w:qFormat/>
    <w:rsid w:val="00353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lini\OneDrive%20-%20Florida%20Atlantic%20University\CCC%20Committee\CCC%20Course%20Approval%20Forms\Course%20approval%20Form%20CC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D77A0C52BF42A594EF8DF2E9756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2C056-36BA-49DF-BAFB-EF1E0200A223}"/>
      </w:docPartPr>
      <w:docPartBody>
        <w:p w:rsidR="00532001" w:rsidRDefault="00B663D9">
          <w:pPr>
            <w:pStyle w:val="AFD77A0C52BF42A594EF8DF2E9756439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A0B9AC8A164B12BF7DB189F5D67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B1720-66F8-4DA4-AEF0-DF1814705901}"/>
      </w:docPartPr>
      <w:docPartBody>
        <w:p w:rsidR="00532001" w:rsidRDefault="00B663D9">
          <w:pPr>
            <w:pStyle w:val="F8A0B9AC8A164B12BF7DB189F5D673FF"/>
          </w:pPr>
          <w:r w:rsidRPr="000655E3">
            <w:rPr>
              <w:rStyle w:val="PlaceholderText"/>
            </w:rPr>
            <w:t>Choose an item.</w:t>
          </w:r>
        </w:p>
      </w:docPartBody>
    </w:docPart>
    <w:docPart>
      <w:docPartPr>
        <w:name w:val="91E29690DD7842C4B8EE1BEBB119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1B48-585F-487D-888A-203D01A3F4D8}"/>
      </w:docPartPr>
      <w:docPartBody>
        <w:p w:rsidR="00532001" w:rsidRDefault="00B663D9">
          <w:pPr>
            <w:pStyle w:val="91E29690DD7842C4B8EE1BEBB1196AC8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4BC6DB291473E8CB5E4D9DCFCA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57B9A-1776-484E-BF95-7E7776FBC359}"/>
      </w:docPartPr>
      <w:docPartBody>
        <w:p w:rsidR="00532001" w:rsidRDefault="00B663D9">
          <w:pPr>
            <w:pStyle w:val="9D24BC6DB291473E8CB5E4D9DCFCAFE3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AC6408BB64434920A8D1C5D782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0F88D-A2A5-4645-A126-077264F67B85}"/>
      </w:docPartPr>
      <w:docPartBody>
        <w:p w:rsidR="00532001" w:rsidRDefault="00B663D9">
          <w:pPr>
            <w:pStyle w:val="BC3AC6408BB64434920A8D1C5D782761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E40A25AC84550884FDBDD3301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F221C-4C39-45CD-8715-9FF3901E1BFC}"/>
      </w:docPartPr>
      <w:docPartBody>
        <w:p w:rsidR="00532001" w:rsidRDefault="00B663D9">
          <w:pPr>
            <w:pStyle w:val="AB5E40A25AC84550884FDBDD33018E72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8BAD00EF74EE890376C36BBB5B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9BE71-BC4E-4E4A-90DC-2ABD0CE957FD}"/>
      </w:docPartPr>
      <w:docPartBody>
        <w:p w:rsidR="00532001" w:rsidRDefault="00B663D9">
          <w:pPr>
            <w:pStyle w:val="8048BAD00EF74EE890376C36BBB5B276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E611E-AC58-46B3-9C77-0BA93854C95B}"/>
      </w:docPartPr>
      <w:docPartBody>
        <w:p w:rsidR="008C0DFD" w:rsidRDefault="00532001">
          <w:r w:rsidRPr="001937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01"/>
    <w:rsid w:val="00532001"/>
    <w:rsid w:val="005E659A"/>
    <w:rsid w:val="006C0C46"/>
    <w:rsid w:val="008C0DFD"/>
    <w:rsid w:val="00B6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001"/>
    <w:rPr>
      <w:color w:val="808080"/>
    </w:rPr>
  </w:style>
  <w:style w:type="paragraph" w:customStyle="1" w:styleId="AFD77A0C52BF42A594EF8DF2E9756439">
    <w:name w:val="AFD77A0C52BF42A594EF8DF2E9756439"/>
  </w:style>
  <w:style w:type="paragraph" w:customStyle="1" w:styleId="F8A0B9AC8A164B12BF7DB189F5D673FF">
    <w:name w:val="F8A0B9AC8A164B12BF7DB189F5D673FF"/>
  </w:style>
  <w:style w:type="paragraph" w:customStyle="1" w:styleId="91E29690DD7842C4B8EE1BEBB1196AC8">
    <w:name w:val="91E29690DD7842C4B8EE1BEBB1196AC8"/>
  </w:style>
  <w:style w:type="paragraph" w:customStyle="1" w:styleId="9D24BC6DB291473E8CB5E4D9DCFCAFE3">
    <w:name w:val="9D24BC6DB291473E8CB5E4D9DCFCAFE3"/>
  </w:style>
  <w:style w:type="paragraph" w:customStyle="1" w:styleId="BC3AC6408BB64434920A8D1C5D782761">
    <w:name w:val="BC3AC6408BB64434920A8D1C5D782761"/>
  </w:style>
  <w:style w:type="paragraph" w:customStyle="1" w:styleId="AB5E40A25AC84550884FDBDD33018E72">
    <w:name w:val="AB5E40A25AC84550884FDBDD33018E72"/>
  </w:style>
  <w:style w:type="paragraph" w:customStyle="1" w:styleId="8048BAD00EF74EE890376C36BBB5B276">
    <w:name w:val="8048BAD00EF74EE890376C36BBB5B2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5992774B01F40B0AFB84BC82AA6AA" ma:contentTypeVersion="14" ma:contentTypeDescription="Create a new document." ma:contentTypeScope="" ma:versionID="582a885e2fce9a596744d03491800dba">
  <xsd:schema xmlns:xsd="http://www.w3.org/2001/XMLSchema" xmlns:xs="http://www.w3.org/2001/XMLSchema" xmlns:p="http://schemas.microsoft.com/office/2006/metadata/properties" xmlns:ns3="93f3ef0f-d3ef-4a19-8f1b-ab341f70b03d" xmlns:ns4="6f86831c-e9ce-4912-9ff2-5f2cc6c9e667" targetNamespace="http://schemas.microsoft.com/office/2006/metadata/properties" ma:root="true" ma:fieldsID="ba8d7d5ae17b083f131451f61df005e5" ns3:_="" ns4:_="">
    <xsd:import namespace="93f3ef0f-d3ef-4a19-8f1b-ab341f70b03d"/>
    <xsd:import namespace="6f86831c-e9ce-4912-9ff2-5f2cc6c9e6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ef0f-d3ef-4a19-8f1b-ab341f70b0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6831c-e9ce-4912-9ff2-5f2cc6c9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43596B-D450-49D2-8298-533BD9D74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ef0f-d3ef-4a19-8f1b-ab341f70b03d"/>
    <ds:schemaRef ds:uri="6f86831c-e9ce-4912-9ff2-5f2cc6c9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8EC8E-ABDF-4571-8084-2E581A2DF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3601C-AE34-4917-B941-01A71FF172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 approval Form CCC</Template>
  <TotalTime>11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Morlini</dc:creator>
  <cp:keywords/>
  <dc:description/>
  <cp:lastModifiedBy>Andrea Morlini</cp:lastModifiedBy>
  <cp:revision>4</cp:revision>
  <dcterms:created xsi:type="dcterms:W3CDTF">2022-02-21T14:48:00Z</dcterms:created>
  <dcterms:modified xsi:type="dcterms:W3CDTF">2025-04-25T19:58:00Z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0x010100FA45992774B01F40B0AFB84BC82AA6AA</vt:lpwstr>
  </property>
</Properties>
</file>