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6D3F8" w14:textId="77777777" w:rsidR="005B7A28" w:rsidRPr="00BB2799" w:rsidRDefault="005B4AD9" w:rsidP="005B7A28">
      <w:pPr>
        <w:spacing w:before="240"/>
        <w:jc w:val="center"/>
        <w:rPr>
          <w:b/>
          <w:sz w:val="28"/>
        </w:rPr>
      </w:pPr>
      <w:bookmarkStart w:id="0" w:name="_GoBack"/>
      <w:bookmarkEnd w:id="0"/>
      <w:r w:rsidRPr="00BB2799">
        <w:rPr>
          <w:b/>
          <w:sz w:val="28"/>
        </w:rPr>
        <w:t>FAX COVER SHEET</w:t>
      </w:r>
    </w:p>
    <w:p w14:paraId="2E4EB49A" w14:textId="77777777" w:rsidR="005B7A28" w:rsidRDefault="00767159" w:rsidP="005B7A28">
      <w:pPr>
        <w:spacing w:before="240"/>
      </w:pPr>
    </w:p>
    <w:p w14:paraId="1C7333D1" w14:textId="77777777" w:rsidR="005B7A28" w:rsidRDefault="00767159" w:rsidP="005B7A28">
      <w:pPr>
        <w:spacing w:before="240"/>
      </w:pPr>
    </w:p>
    <w:p w14:paraId="0A97916D" w14:textId="77777777" w:rsidR="005B7A28" w:rsidRDefault="005B4AD9" w:rsidP="005B7A28">
      <w:pPr>
        <w:spacing w:before="240"/>
      </w:pPr>
      <w:r>
        <w:t>TO:  ______________________________________________________________________________</w:t>
      </w:r>
    </w:p>
    <w:p w14:paraId="73B2B46C" w14:textId="77777777" w:rsidR="005B7A28" w:rsidRDefault="005B4AD9" w:rsidP="005B7A28">
      <w:pPr>
        <w:spacing w:before="240"/>
      </w:pPr>
      <w:r>
        <w:t>FAX:  ____________________________</w:t>
      </w:r>
      <w:r>
        <w:tab/>
        <w:t>PHONE: ______________________________________</w:t>
      </w:r>
    </w:p>
    <w:p w14:paraId="29C08B6C" w14:textId="77777777" w:rsidR="005B7A28" w:rsidRDefault="005B4AD9" w:rsidP="005B7A28">
      <w:pPr>
        <w:spacing w:before="240"/>
      </w:pPr>
      <w:r>
        <w:t>FROM:  _______________________________</w:t>
      </w:r>
      <w:proofErr w:type="gramStart"/>
      <w:r>
        <w:t>_  PHONE</w:t>
      </w:r>
      <w:proofErr w:type="gramEnd"/>
      <w:r>
        <w:t xml:space="preserve">:  ______________________  </w:t>
      </w:r>
    </w:p>
    <w:p w14:paraId="5AB16F32" w14:textId="77777777" w:rsidR="005B7A28" w:rsidRDefault="00767159" w:rsidP="005B7A28">
      <w:pPr>
        <w:spacing w:before="240"/>
      </w:pPr>
    </w:p>
    <w:p w14:paraId="6403BD82" w14:textId="77777777" w:rsidR="005B7A28" w:rsidRDefault="005B4AD9" w:rsidP="005B7A28">
      <w:pPr>
        <w:spacing w:before="240"/>
      </w:pPr>
      <w:r>
        <w:t># of pages including cover sheet __________</w:t>
      </w:r>
    </w:p>
    <w:p w14:paraId="7E8A1717" w14:textId="77777777" w:rsidR="005B7A28" w:rsidRDefault="005B4AD9" w:rsidP="005B7A28">
      <w:pPr>
        <w:spacing w:before="240"/>
      </w:pPr>
      <w:r>
        <w:t>COMMENTS: ____________________________________________________________________________________</w:t>
      </w:r>
    </w:p>
    <w:p w14:paraId="12A4B8A8" w14:textId="77777777" w:rsidR="005B7A28" w:rsidRDefault="005B4AD9" w:rsidP="005B7A28">
      <w:pPr>
        <w:spacing w:before="240"/>
      </w:pPr>
      <w:r>
        <w:t>____________________________________________________________________________________</w:t>
      </w:r>
    </w:p>
    <w:p w14:paraId="544CBCB4" w14:textId="77777777" w:rsidR="005B7A28" w:rsidRDefault="005B4AD9" w:rsidP="005B7A28">
      <w:pPr>
        <w:spacing w:before="240"/>
      </w:pPr>
      <w:r>
        <w:t>____________________________________________________________________________________</w:t>
      </w:r>
    </w:p>
    <w:p w14:paraId="1EF01DA9" w14:textId="77777777" w:rsidR="005B7A28" w:rsidRDefault="005B4AD9" w:rsidP="005B7A28">
      <w:pPr>
        <w:spacing w:before="240"/>
      </w:pPr>
      <w:r>
        <w:t>____________________________________________________________________________________</w:t>
      </w:r>
    </w:p>
    <w:p w14:paraId="7CAE8ED1" w14:textId="77777777" w:rsidR="005B7A28" w:rsidRDefault="005B4AD9" w:rsidP="005B7A28">
      <w:pPr>
        <w:spacing w:before="240"/>
      </w:pPr>
      <w:r>
        <w:t>____________________________________________________________________________________</w:t>
      </w:r>
    </w:p>
    <w:p w14:paraId="4FA9F17E" w14:textId="77777777" w:rsidR="005B7A28" w:rsidRDefault="005B4AD9" w:rsidP="005B7A28">
      <w:pPr>
        <w:spacing w:before="240"/>
      </w:pPr>
      <w:r>
        <w:t>____________________________________________________________________________________</w:t>
      </w:r>
    </w:p>
    <w:p w14:paraId="45A25B7F" w14:textId="77777777" w:rsidR="005B7A28" w:rsidRDefault="00767159" w:rsidP="005B7A28">
      <w:pPr>
        <w:spacing w:before="240"/>
      </w:pPr>
    </w:p>
    <w:p w14:paraId="009CE01F" w14:textId="77777777" w:rsidR="005B7A28" w:rsidRDefault="005B4AD9" w:rsidP="005B7A28">
      <w:pPr>
        <w:spacing w:before="240"/>
        <w:jc w:val="center"/>
      </w:pPr>
      <w:r>
        <w:t>If there are problems receiving all of the pages, call 561.297.????.</w:t>
      </w:r>
    </w:p>
    <w:p w14:paraId="1D4EB598" w14:textId="77777777" w:rsidR="005B7A28" w:rsidRDefault="005B4AD9" w:rsidP="005B7A28">
      <w:pPr>
        <w:spacing w:before="240"/>
      </w:pPr>
      <w:r>
        <w:tab/>
      </w:r>
    </w:p>
    <w:p w14:paraId="6F9941C3" w14:textId="77777777" w:rsidR="005B7A28" w:rsidRDefault="005B4AD9" w:rsidP="005B7A28">
      <w:pPr>
        <w:spacing w:before="240"/>
      </w:pPr>
      <w:r>
        <w:tab/>
      </w:r>
    </w:p>
    <w:sectPr w:rsidR="005B7A28" w:rsidSect="005B7A2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CE7D" w14:textId="77777777" w:rsidR="00767159" w:rsidRDefault="00767159">
      <w:r>
        <w:separator/>
      </w:r>
    </w:p>
  </w:endnote>
  <w:endnote w:type="continuationSeparator" w:id="0">
    <w:p w14:paraId="05AF2D07" w14:textId="77777777" w:rsidR="00767159" w:rsidRDefault="007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 LT Std">
    <w:panose1 w:val="02040502050505030304"/>
    <w:charset w:val="00"/>
    <w:family w:val="roma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F282" w14:textId="77777777" w:rsidR="005B7A28" w:rsidRDefault="00767159" w:rsidP="005B7A2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8C96C" w14:textId="77777777" w:rsidR="005B7A28" w:rsidRDefault="005B4AD9" w:rsidP="005B7A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6EF9AB" wp14:editId="546D201D">
              <wp:simplePos x="0" y="0"/>
              <wp:positionH relativeFrom="column">
                <wp:posOffset>-81915</wp:posOffset>
              </wp:positionH>
              <wp:positionV relativeFrom="paragraph">
                <wp:posOffset>147955</wp:posOffset>
              </wp:positionV>
              <wp:extent cx="6515100" cy="2286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E90A6E6" w14:textId="77777777" w:rsidR="005B4AD9" w:rsidRPr="005B4AD9" w:rsidRDefault="005B4AD9" w:rsidP="005B4AD9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</w:pPr>
                          <w:r w:rsidRPr="005B4AD9">
                            <w:rPr>
                              <w:rFonts w:ascii="Palatino LT Std" w:hAnsi="Palatino LT Std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-6.4pt;margin-top:11.65pt;width:51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" filled="f" stroked="f">
              <v:path arrowok="t"/>
              <v:textbox>
                <w:txbxContent>
                  <w:p w:rsidR="005B4AD9" w:rsidRPr="005B4AD9" w:rsidRDefault="005B4AD9" w:rsidP="005B4AD9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000000"/>
                        <w:sz w:val="16"/>
                        <w:szCs w:val="16"/>
                      </w:rPr>
                    </w:pPr>
                    <w:r w:rsidRPr="005B4AD9">
                      <w:rPr>
                        <w:rFonts w:ascii="Palatino LT Std" w:hAnsi="Palatino LT Std"/>
                        <w:i/>
                        <w:iCs/>
                        <w:color w:val="000000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C2075" w14:textId="77777777" w:rsidR="00767159" w:rsidRDefault="00767159">
      <w:r>
        <w:separator/>
      </w:r>
    </w:p>
  </w:footnote>
  <w:footnote w:type="continuationSeparator" w:id="0">
    <w:p w14:paraId="41D3C866" w14:textId="77777777" w:rsidR="00767159" w:rsidRDefault="007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CDB8" w14:textId="77777777" w:rsidR="005B7A28" w:rsidRDefault="005B4AD9" w:rsidP="005B7A28">
    <w:pPr>
      <w:spacing w:after="720"/>
    </w:pPr>
    <w:r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78C5" w14:textId="7DF6B5FB" w:rsidR="005B7A28" w:rsidRPr="00FD0C1B" w:rsidRDefault="005B4AD9" w:rsidP="005B7A28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452455" wp14:editId="4F8FA207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524000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5D046" w14:textId="77777777" w:rsidR="005B7A28" w:rsidRPr="00FC22A7" w:rsidRDefault="005B4AD9" w:rsidP="005B7A28">
                          <w:pPr>
                            <w:spacing w:after="60"/>
                            <w:jc w:val="right"/>
                            <w:rPr>
                              <w:rFonts w:ascii="Palatino" w:hAnsi="Palatino"/>
                              <w:b/>
                              <w:color w:val="000000"/>
                              <w:sz w:val="20"/>
                            </w:rPr>
                          </w:pPr>
                          <w:r w:rsidRPr="00FC22A7">
                            <w:rPr>
                              <w:rFonts w:ascii="Palatino" w:hAnsi="Palatino"/>
                              <w:b/>
                              <w:color w:val="000000"/>
                              <w:sz w:val="20"/>
                            </w:rPr>
                            <w:t>Your Department/College/</w:t>
                          </w:r>
                        </w:p>
                        <w:p w14:paraId="37C4022B" w14:textId="77777777" w:rsidR="005B7A28" w:rsidRPr="0008263F" w:rsidRDefault="005B4AD9" w:rsidP="005B7A28">
                          <w:pPr>
                            <w:spacing w:after="60"/>
                            <w:jc w:val="right"/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</w:pPr>
                          <w:r w:rsidRPr="00FC22A7">
                            <w:rPr>
                              <w:rFonts w:ascii="Palatino" w:hAnsi="Palatino"/>
                              <w:b/>
                              <w:color w:val="000000"/>
                              <w:sz w:val="20"/>
                            </w:rPr>
                            <w:t>Division Name(s)</w:t>
                          </w:r>
                        </w:p>
                        <w:p w14:paraId="75940575" w14:textId="77777777" w:rsidR="005B7A28" w:rsidRPr="0008263F" w:rsidRDefault="005B4AD9" w:rsidP="005B7A28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  <w:t>777 Glades Road</w:t>
                          </w:r>
                        </w:p>
                        <w:p w14:paraId="4AA2518A" w14:textId="77777777" w:rsidR="005B7A28" w:rsidRPr="0008263F" w:rsidRDefault="005B4AD9" w:rsidP="005B7A28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  <w:t>Boca Raton, FL 33431</w:t>
                          </w:r>
                        </w:p>
                        <w:p w14:paraId="501EF4AC" w14:textId="77777777" w:rsidR="005B7A28" w:rsidRPr="0008263F" w:rsidRDefault="005B4AD9" w:rsidP="005B7A28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  <w:t>: 561.297.????</w:t>
                          </w:r>
                        </w:p>
                        <w:p w14:paraId="4E9D46A5" w14:textId="77777777" w:rsidR="005B7A28" w:rsidRPr="0008263F" w:rsidRDefault="005B4AD9" w:rsidP="005B7A28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  <w:t>fax: 561.297.????</w:t>
                          </w:r>
                        </w:p>
                        <w:p w14:paraId="02AC11D2" w14:textId="77777777" w:rsidR="005B7A28" w:rsidRPr="0008263F" w:rsidRDefault="005B4AD9" w:rsidP="005B7A28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0000"/>
                              <w:sz w:val="20"/>
                            </w:rPr>
                            <w:t>?????@fau.edu</w:t>
                          </w:r>
                          <w:r w:rsidRPr="0008263F">
                            <w:rPr>
                              <w:rFonts w:ascii="Palatino" w:hAnsi="Palatino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1E344BA8" w14:textId="77777777" w:rsidR="005B7A28" w:rsidRPr="0008263F" w:rsidRDefault="005B4AD9" w:rsidP="005B7A28">
                          <w:pPr>
                            <w:spacing w:after="40"/>
                            <w:jc w:val="right"/>
                            <w:rPr>
                              <w:color w:val="00000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0000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286pt;margin-top:-2pt;width:219.35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" filled="f" stroked="f">
              <v:textbox>
                <w:txbxContent>
                  <w:p w:rsidR="005B7A28" w:rsidRPr="00FC22A7" w:rsidRDefault="005B4AD9" w:rsidP="005B7A28">
                    <w:pPr>
                      <w:spacing w:after="60"/>
                      <w:jc w:val="right"/>
                      <w:rPr>
                        <w:rFonts w:ascii="Palatino" w:hAnsi="Palatino"/>
                        <w:b/>
                        <w:color w:val="000000"/>
                        <w:sz w:val="20"/>
                      </w:rPr>
                    </w:pPr>
                    <w:r w:rsidRPr="00FC22A7">
                      <w:rPr>
                        <w:rFonts w:ascii="Palatino" w:hAnsi="Palatino"/>
                        <w:b/>
                        <w:color w:val="000000"/>
                        <w:sz w:val="20"/>
                      </w:rPr>
                      <w:t>Your Department/College/</w:t>
                    </w:r>
                  </w:p>
                  <w:p w:rsidR="005B7A28" w:rsidRPr="0008263F" w:rsidRDefault="005B4AD9" w:rsidP="005B7A28">
                    <w:pPr>
                      <w:spacing w:after="60"/>
                      <w:jc w:val="right"/>
                      <w:rPr>
                        <w:rFonts w:ascii="Palatino" w:hAnsi="Palatino"/>
                        <w:color w:val="000000"/>
                        <w:sz w:val="20"/>
                      </w:rPr>
                    </w:pPr>
                    <w:r w:rsidRPr="00FC22A7">
                      <w:rPr>
                        <w:rFonts w:ascii="Palatino" w:hAnsi="Palatino"/>
                        <w:b/>
                        <w:color w:val="000000"/>
                        <w:sz w:val="20"/>
                      </w:rPr>
                      <w:t>Division Name(s)</w:t>
                    </w:r>
                  </w:p>
                  <w:p w:rsidR="005B7A28" w:rsidRPr="0008263F" w:rsidRDefault="005B4AD9" w:rsidP="005B7A28">
                    <w:pPr>
                      <w:spacing w:after="40"/>
                      <w:jc w:val="right"/>
                      <w:rPr>
                        <w:rFonts w:ascii="Palatino" w:hAnsi="Palatino"/>
                        <w:color w:val="000000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0000"/>
                        <w:sz w:val="20"/>
                      </w:rPr>
                      <w:t>777 Glades Road</w:t>
                    </w:r>
                  </w:p>
                  <w:p w:rsidR="005B7A28" w:rsidRPr="0008263F" w:rsidRDefault="005B4AD9" w:rsidP="005B7A28">
                    <w:pPr>
                      <w:spacing w:after="40"/>
                      <w:jc w:val="right"/>
                      <w:rPr>
                        <w:rFonts w:ascii="Palatino" w:hAnsi="Palatino"/>
                        <w:color w:val="000000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0000"/>
                        <w:sz w:val="20"/>
                      </w:rPr>
                      <w:t>Boca Raton, FL 33431</w:t>
                    </w:r>
                  </w:p>
                  <w:p w:rsidR="005B7A28" w:rsidRPr="0008263F" w:rsidRDefault="005B4AD9" w:rsidP="005B7A28">
                    <w:pPr>
                      <w:spacing w:after="40"/>
                      <w:jc w:val="right"/>
                      <w:rPr>
                        <w:rFonts w:ascii="Palatino" w:hAnsi="Palatino"/>
                        <w:color w:val="000000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0000"/>
                        <w:sz w:val="20"/>
                      </w:rPr>
                      <w:t>tel: 561.297.????</w:t>
                    </w:r>
                  </w:p>
                  <w:p w:rsidR="005B7A28" w:rsidRPr="0008263F" w:rsidRDefault="005B4AD9" w:rsidP="005B7A28">
                    <w:pPr>
                      <w:spacing w:after="40"/>
                      <w:jc w:val="right"/>
                      <w:rPr>
                        <w:rFonts w:ascii="Palatino" w:hAnsi="Palatino"/>
                        <w:color w:val="000000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0000"/>
                        <w:sz w:val="20"/>
                      </w:rPr>
                      <w:t>fax: 561.297.???</w:t>
                    </w:r>
                    <w:r w:rsidRPr="0008263F">
                      <w:rPr>
                        <w:rFonts w:ascii="Palatino" w:hAnsi="Palatino"/>
                        <w:color w:val="000000"/>
                        <w:sz w:val="20"/>
                      </w:rPr>
                      <w:t>?</w:t>
                    </w:r>
                  </w:p>
                  <w:p w:rsidR="005B7A28" w:rsidRPr="0008263F" w:rsidRDefault="005B4AD9" w:rsidP="005B7A28">
                    <w:pPr>
                      <w:spacing w:after="40"/>
                      <w:jc w:val="right"/>
                      <w:rPr>
                        <w:rFonts w:ascii="Palatino" w:hAnsi="Palatino"/>
                        <w:color w:val="000000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0000"/>
                        <w:sz w:val="20"/>
                      </w:rPr>
                      <w:t>?????@fau.edu</w:t>
                    </w:r>
                    <w:r w:rsidRPr="0008263F">
                      <w:rPr>
                        <w:rFonts w:ascii="Palatino" w:hAnsi="Palatino"/>
                        <w:color w:val="000000"/>
                        <w:sz w:val="20"/>
                      </w:rPr>
                      <w:t xml:space="preserve"> </w:t>
                    </w:r>
                  </w:p>
                  <w:p w:rsidR="005B7A28" w:rsidRPr="0008263F" w:rsidRDefault="005B4AD9" w:rsidP="005B7A28">
                    <w:pPr>
                      <w:spacing w:after="40"/>
                      <w:jc w:val="right"/>
                      <w:rPr>
                        <w:color w:val="00000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0000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 w:rsidRPr="0025297B">
      <w:rPr>
        <w:rFonts w:ascii="Palatino" w:hAnsi="Palatino"/>
        <w:sz w:val="20"/>
      </w:rPr>
      <w:t xml:space="preserve"> </w:t>
    </w:r>
    <w:r w:rsidR="003E35F9" w:rsidRPr="003E35F9">
      <w:rPr>
        <w:rFonts w:ascii="Palatino" w:hAnsi="Palatino"/>
        <w:noProof/>
        <w:sz w:val="20"/>
      </w:rPr>
      <w:drawing>
        <wp:inline distT="0" distB="0" distL="0" distR="0" wp14:anchorId="1C1CE0BD" wp14:editId="7E6B90C1">
          <wp:extent cx="1123298" cy="10686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009" cy="10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E05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D9"/>
    <w:rsid w:val="003E35F9"/>
    <w:rsid w:val="005B4AD9"/>
    <w:rsid w:val="007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98BE82"/>
  <w14:defaultImageDpi w14:val="300"/>
  <w15:docId w15:val="{1F7699A3-D167-954B-95BF-DBD6137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C6A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57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A2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23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30E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08263F"/>
    <w:pPr>
      <w:spacing w:after="60"/>
      <w:jc w:val="right"/>
    </w:pPr>
    <w:rPr>
      <w:rFonts w:ascii="Palatino" w:hAnsi="Palati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pennell:Desktop:Fax_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Macintosh%20HD:Users:spennell:Desktop:Fax_Cover.dot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895</CharactersWithSpaces>
  <SharedDoc>false</SharedDoc>
  <HLinks>
    <vt:vector size="12" baseType="variant">
      <vt:variant>
        <vt:i4>5373984</vt:i4>
      </vt:variant>
      <vt:variant>
        <vt:i4>2439</vt:i4>
      </vt:variant>
      <vt:variant>
        <vt:i4>1025</vt:i4>
      </vt:variant>
      <vt:variant>
        <vt:i4>1</vt:i4>
      </vt:variant>
      <vt:variant>
        <vt:lpwstr>StackedBW08</vt:lpwstr>
      </vt:variant>
      <vt:variant>
        <vt:lpwstr/>
      </vt:variant>
      <vt:variant>
        <vt:i4>3866700</vt:i4>
      </vt:variant>
      <vt:variant>
        <vt:i4>2442</vt:i4>
      </vt:variant>
      <vt:variant>
        <vt:i4>1026</vt:i4>
      </vt:variant>
      <vt:variant>
        <vt:i4>1</vt:i4>
      </vt:variant>
      <vt:variant>
        <vt:lpwstr>StackedFooterBW08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Shawn Pennell</dc:creator>
  <cp:keywords/>
  <cp:lastModifiedBy>James Weiner</cp:lastModifiedBy>
  <cp:revision>2</cp:revision>
  <cp:lastPrinted>2005-03-18T20:19:00Z</cp:lastPrinted>
  <dcterms:created xsi:type="dcterms:W3CDTF">2019-08-21T18:29:00Z</dcterms:created>
  <dcterms:modified xsi:type="dcterms:W3CDTF">2019-08-21T18:29:00Z</dcterms:modified>
</cp:coreProperties>
</file>