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5C7A" w14:textId="77777777" w:rsidR="00DA2355" w:rsidRDefault="001E60A0" w:rsidP="00DA2355">
      <w:pPr>
        <w:spacing w:before="240"/>
      </w:pPr>
      <w:bookmarkStart w:id="0" w:name="_GoBack"/>
      <w:bookmarkEnd w:id="0"/>
    </w:p>
    <w:sectPr w:rsidR="00DA2355" w:rsidSect="00DA235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0F74C" w14:textId="77777777" w:rsidR="001E60A0" w:rsidRDefault="001E60A0">
      <w:r>
        <w:separator/>
      </w:r>
    </w:p>
  </w:endnote>
  <w:endnote w:type="continuationSeparator" w:id="0">
    <w:p w14:paraId="5249DFF6" w14:textId="77777777" w:rsidR="001E60A0" w:rsidRDefault="001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5B63" w14:textId="77777777" w:rsidR="00DA2355" w:rsidRDefault="001E60A0" w:rsidP="00DA23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BA4F" w14:textId="77777777" w:rsidR="00DA2355" w:rsidRPr="00FF5AE6" w:rsidRDefault="00FF5AE6" w:rsidP="00DA2355">
    <w:pPr>
      <w:pStyle w:val="Footer"/>
      <w:jc w:val="center"/>
      <w:rPr>
        <w:rFonts w:ascii="Palatino" w:hAnsi="Palatino"/>
        <w:i/>
        <w:sz w:val="16"/>
        <w:szCs w:val="16"/>
      </w:rPr>
    </w:pPr>
    <w:r w:rsidRPr="00FF5AE6">
      <w:rPr>
        <w:rFonts w:ascii="Palatino" w:hAnsi="Palatino"/>
        <w:i/>
        <w:sz w:val="16"/>
        <w:szCs w:val="16"/>
      </w:rPr>
      <w:t>An Equal Opportunity/Equal Access Institution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94B58" w14:textId="77777777" w:rsidR="001E60A0" w:rsidRDefault="001E60A0">
      <w:r>
        <w:separator/>
      </w:r>
    </w:p>
  </w:footnote>
  <w:footnote w:type="continuationSeparator" w:id="0">
    <w:p w14:paraId="7ACC5A15" w14:textId="77777777" w:rsidR="001E60A0" w:rsidRDefault="001E60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381CA" w14:textId="77777777" w:rsidR="00DA2355" w:rsidRDefault="00FF5AE6" w:rsidP="00DA2355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50DCD" wp14:editId="128F6AEF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68FF5" w14:textId="77777777" w:rsidR="00DA2355" w:rsidRPr="0008263F" w:rsidRDefault="001E60A0" w:rsidP="00DA2355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286pt;margin-top:-2pt;width:219.35pt;height:12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" filled="f" stroked="f">
              <v:textbox>
                <w:txbxContent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5A30F" w14:textId="77777777" w:rsidR="00DA2355" w:rsidRDefault="00FF5AE6" w:rsidP="00DA2355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6173C" wp14:editId="3BB62C6B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DB88B" w14:textId="77777777" w:rsidR="00DA2355" w:rsidRPr="00965017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42FD873C" w14:textId="77777777" w:rsidR="00DA2355" w:rsidRPr="00965017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1339E15D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2E877B16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1E89CDB7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27A5AD57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19F79D80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4B62087F" w14:textId="77777777" w:rsidR="00DA2355" w:rsidRPr="0008263F" w:rsidRDefault="00FF5AE6" w:rsidP="00DA2355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286pt;margin-top:-2pt;width:219.35pt;height:1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" filled="f" stroked="f">
              <v:textbox>
                <w:txbxContent>
                  <w:p w:rsidR="00DA2355" w:rsidRPr="00965017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:rsidR="00DA2355" w:rsidRPr="00965017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tel: 561.297.????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:rsidR="00DA2355" w:rsidRPr="0008263F" w:rsidRDefault="00FF5AE6" w:rsidP="00DA2355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 w:rsidR="00DE459F">
      <w:rPr>
        <w:noProof/>
      </w:rPr>
      <w:drawing>
        <wp:inline distT="0" distB="0" distL="0" distR="0" wp14:anchorId="56D2D39F" wp14:editId="2F1FAA79">
          <wp:extent cx="1257300" cy="11970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CKED_2C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923" cy="1223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7E05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E6"/>
    <w:rsid w:val="001E60A0"/>
    <w:rsid w:val="00874B50"/>
    <w:rsid w:val="00DE459F"/>
    <w:rsid w:val="00F8494E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B32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7C6A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57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A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3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30E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08263F"/>
    <w:pPr>
      <w:spacing w:after="60"/>
      <w:jc w:val="right"/>
    </w:pPr>
    <w:rPr>
      <w:rFonts w:ascii="Palatino" w:hAnsi="Palati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nacs1/MISCELLANEOUS/FAU%20Visual%20Standards/STATIONERY/ELECTRONIC%20STATIONERY/Old/FAUStacked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FAUStacked08.dot</Template>
  <TotalTime>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0</CharactersWithSpaces>
  <SharedDoc>false</SharedDoc>
  <HLinks>
    <vt:vector size="12" baseType="variant">
      <vt:variant>
        <vt:i4>2424898</vt:i4>
      </vt:variant>
      <vt:variant>
        <vt:i4>1544</vt:i4>
      </vt:variant>
      <vt:variant>
        <vt:i4>1025</vt:i4>
      </vt:variant>
      <vt:variant>
        <vt:i4>1</vt:i4>
      </vt:variant>
      <vt:variant>
        <vt:lpwstr>Stacked08</vt:lpwstr>
      </vt:variant>
      <vt:variant>
        <vt:lpwstr/>
      </vt:variant>
      <vt:variant>
        <vt:i4>4980782</vt:i4>
      </vt:variant>
      <vt:variant>
        <vt:i4>1547</vt:i4>
      </vt:variant>
      <vt:variant>
        <vt:i4>1027</vt:i4>
      </vt:variant>
      <vt:variant>
        <vt:i4>1</vt:i4>
      </vt:variant>
      <vt:variant>
        <vt:lpwstr>StackedFooter08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Shawn Pennell</dc:creator>
  <cp:keywords/>
  <cp:lastModifiedBy>Microsoft Office User</cp:lastModifiedBy>
  <cp:revision>3</cp:revision>
  <cp:lastPrinted>2008-03-18T14:54:00Z</cp:lastPrinted>
  <dcterms:created xsi:type="dcterms:W3CDTF">2012-12-05T18:57:00Z</dcterms:created>
  <dcterms:modified xsi:type="dcterms:W3CDTF">2019-03-12T15:10:00Z</dcterms:modified>
</cp:coreProperties>
</file>