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75" w:rsidRDefault="00E62E75" w:rsidP="00E62E75">
      <w:pPr>
        <w:spacing w:before="0" w:after="0"/>
        <w:ind w:left="0"/>
        <w:jc w:val="center"/>
        <w:rPr>
          <w:rStyle w:val="Hyperlink"/>
          <w:rFonts w:cstheme="minorHAnsi"/>
          <w:b/>
          <w:sz w:val="20"/>
          <w:szCs w:val="20"/>
        </w:rPr>
      </w:pPr>
      <w:r w:rsidRPr="0098513C">
        <w:rPr>
          <w:rFonts w:cstheme="minorHAnsi"/>
          <w:b/>
          <w:sz w:val="20"/>
          <w:szCs w:val="20"/>
        </w:rPr>
        <w:t xml:space="preserve">Complete and attach TAR form with an email to your Chair requesting approval, Cc: </w:t>
      </w:r>
      <w:hyperlink r:id="rId8" w:history="1">
        <w:r w:rsidRPr="0098513C">
          <w:rPr>
            <w:rStyle w:val="Hyperlink"/>
            <w:rFonts w:cstheme="minorHAnsi"/>
            <w:b/>
            <w:sz w:val="20"/>
            <w:szCs w:val="20"/>
          </w:rPr>
          <w:t>patricka@fau.edu</w:t>
        </w:r>
      </w:hyperlink>
    </w:p>
    <w:p w:rsidR="00E62E75" w:rsidRPr="00E62E75" w:rsidRDefault="00E62E75">
      <w:pPr>
        <w:pStyle w:val="Title"/>
        <w:rPr>
          <w:b/>
          <w:sz w:val="16"/>
          <w:szCs w:val="16"/>
          <w:u w:val="single"/>
        </w:rPr>
      </w:pPr>
    </w:p>
    <w:p w:rsidR="00824961" w:rsidRDefault="00733D2C">
      <w:pPr>
        <w:pStyle w:val="Title"/>
        <w:rPr>
          <w:b/>
          <w:sz w:val="28"/>
          <w:szCs w:val="28"/>
          <w:u w:val="single"/>
        </w:rPr>
      </w:pPr>
      <w:r w:rsidRPr="00FA6BFE">
        <w:rPr>
          <w:b/>
          <w:sz w:val="28"/>
          <w:szCs w:val="28"/>
          <w:u w:val="single"/>
        </w:rPr>
        <w:t xml:space="preserve">Travel Authorization </w:t>
      </w:r>
      <w:r w:rsidR="00173EAD" w:rsidRPr="00FA6BFE">
        <w:rPr>
          <w:b/>
          <w:sz w:val="28"/>
          <w:szCs w:val="28"/>
          <w:u w:val="single"/>
        </w:rPr>
        <w:t>Reque</w:t>
      </w:r>
      <w:r w:rsidR="009048DF" w:rsidRPr="00FA6BFE">
        <w:rPr>
          <w:b/>
          <w:sz w:val="28"/>
          <w:szCs w:val="28"/>
          <w:u w:val="single"/>
        </w:rPr>
        <w:t>s</w:t>
      </w:r>
      <w:r w:rsidR="00173EAD" w:rsidRPr="00FA6BFE">
        <w:rPr>
          <w:b/>
          <w:sz w:val="28"/>
          <w:szCs w:val="28"/>
          <w:u w:val="single"/>
        </w:rPr>
        <w:t xml:space="preserve">t </w:t>
      </w:r>
      <w:bookmarkStart w:id="0" w:name="_GoBack"/>
      <w:bookmarkEnd w:id="0"/>
    </w:p>
    <w:p w:rsidR="001428B1" w:rsidRPr="001428B1" w:rsidRDefault="001428B1" w:rsidP="001428B1">
      <w:pPr>
        <w:spacing w:before="0" w:after="0"/>
        <w:ind w:left="0"/>
        <w:rPr>
          <w:rFonts w:cstheme="minorHAnsi"/>
          <w:sz w:val="20"/>
          <w:szCs w:val="20"/>
        </w:rPr>
      </w:pPr>
      <w:hyperlink r:id="rId9" w:history="1">
        <w:r w:rsidRPr="001428B1">
          <w:rPr>
            <w:rStyle w:val="Hyperlink"/>
            <w:rFonts w:cstheme="minorHAnsi"/>
            <w:color w:val="auto"/>
            <w:sz w:val="22"/>
            <w:szCs w:val="22"/>
          </w:rPr>
          <w:t>Faculty Absen</w:t>
        </w:r>
        <w:r w:rsidRPr="001428B1">
          <w:rPr>
            <w:rStyle w:val="Hyperlink"/>
            <w:rFonts w:cstheme="minorHAnsi"/>
            <w:color w:val="auto"/>
            <w:sz w:val="22"/>
            <w:szCs w:val="22"/>
          </w:rPr>
          <w:t>c</w:t>
        </w:r>
        <w:r w:rsidRPr="001428B1">
          <w:rPr>
            <w:rStyle w:val="Hyperlink"/>
            <w:rFonts w:cstheme="minorHAnsi"/>
            <w:color w:val="auto"/>
            <w:sz w:val="22"/>
            <w:szCs w:val="22"/>
          </w:rPr>
          <w:t>e and Leave Request</w:t>
        </w:r>
      </w:hyperlink>
      <w:r w:rsidRPr="001428B1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</w:t>
      </w:r>
      <w:r w:rsidRPr="001428B1">
        <w:rPr>
          <w:rFonts w:cstheme="minorHAnsi"/>
          <w:sz w:val="16"/>
          <w:szCs w:val="16"/>
        </w:rPr>
        <w:t>(required with TAR submission)</w:t>
      </w:r>
      <w:r w:rsidRPr="001428B1">
        <w:rPr>
          <w:rStyle w:val="Hyperlink"/>
          <w:rFonts w:cstheme="minorHAnsi"/>
          <w:color w:val="auto"/>
          <w:sz w:val="20"/>
          <w:szCs w:val="20"/>
        </w:rPr>
        <w:t xml:space="preserve">  </w:t>
      </w:r>
      <w:r w:rsidRPr="001428B1">
        <w:rPr>
          <w:rFonts w:cstheme="minorHAnsi"/>
          <w:sz w:val="20"/>
          <w:szCs w:val="20"/>
        </w:rPr>
        <w:t xml:space="preserve"> </w:t>
      </w:r>
    </w:p>
    <w:p w:rsidR="001428B1" w:rsidRPr="00907D7F" w:rsidRDefault="001428B1" w:rsidP="001428B1">
      <w:pPr>
        <w:spacing w:before="0" w:after="0"/>
        <w:ind w:left="0"/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If </w:t>
      </w:r>
      <w:r>
        <w:rPr>
          <w:sz w:val="20"/>
          <w:szCs w:val="20"/>
        </w:rPr>
        <w:t>class time or office hours be missed</w:t>
      </w:r>
      <w:r>
        <w:rPr>
          <w:sz w:val="20"/>
          <w:szCs w:val="20"/>
        </w:rPr>
        <w:t xml:space="preserve">, please indicate </w:t>
      </w:r>
      <w:r w:rsidRPr="002D16FB">
        <w:rPr>
          <w:sz w:val="20"/>
          <w:szCs w:val="20"/>
        </w:rPr>
        <w:t>Date</w:t>
      </w:r>
      <w:r>
        <w:rPr>
          <w:sz w:val="20"/>
          <w:szCs w:val="20"/>
        </w:rPr>
        <w:t>(s)</w:t>
      </w:r>
      <w:r w:rsidRPr="002D16FB">
        <w:rPr>
          <w:sz w:val="20"/>
          <w:szCs w:val="20"/>
        </w:rPr>
        <w:t>, Course # and Coverage:  _____________________</w:t>
      </w:r>
    </w:p>
    <w:p w:rsidR="001428B1" w:rsidRPr="00E62E75" w:rsidRDefault="001428B1" w:rsidP="00AA1B75">
      <w:pPr>
        <w:spacing w:before="0" w:after="0"/>
        <w:ind w:left="0"/>
        <w:rPr>
          <w:rFonts w:cstheme="minorHAnsi"/>
          <w:b/>
          <w:sz w:val="16"/>
          <w:szCs w:val="16"/>
        </w:rPr>
      </w:pPr>
    </w:p>
    <w:p w:rsidR="00824961" w:rsidRPr="00D64EE4" w:rsidRDefault="00C42CB1">
      <w:pPr>
        <w:pStyle w:val="Heading1"/>
        <w:pBdr>
          <w:top w:val="single" w:sz="4" w:space="1" w:color="7F7F7F" w:themeColor="text1" w:themeTint="80"/>
        </w:pBdr>
        <w:rPr>
          <w:sz w:val="24"/>
        </w:rPr>
      </w:pPr>
      <w:r>
        <w:rPr>
          <w:sz w:val="24"/>
        </w:rPr>
        <w:t xml:space="preserve">Traveler </w:t>
      </w:r>
      <w:r w:rsidR="0064351E" w:rsidRPr="00D64EE4">
        <w:rPr>
          <w:sz w:val="24"/>
        </w:rPr>
        <w:t xml:space="preserve"> INFORMATION</w:t>
      </w:r>
    </w:p>
    <w:tbl>
      <w:tblPr>
        <w:tblW w:w="5002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5311"/>
        <w:gridCol w:w="5483"/>
      </w:tblGrid>
      <w:tr w:rsidR="00733D2C" w:rsidTr="003F5B1C">
        <w:trPr>
          <w:trHeight w:val="503"/>
        </w:trPr>
        <w:tc>
          <w:tcPr>
            <w:tcW w:w="24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Default="00733D2C" w:rsidP="00276F55">
            <w:pPr>
              <w:pStyle w:val="Heading2"/>
              <w:spacing w:after="0"/>
              <w:rPr>
                <w:b/>
                <w:bCs/>
                <w:color w:val="auto"/>
              </w:rPr>
            </w:pPr>
            <w:r w:rsidRPr="00526346">
              <w:rPr>
                <w:b/>
                <w:bCs/>
                <w:color w:val="auto"/>
              </w:rPr>
              <w:t>Name</w:t>
            </w:r>
            <w:r w:rsidR="00173EAD" w:rsidRPr="00526346">
              <w:rPr>
                <w:b/>
                <w:bCs/>
                <w:color w:val="auto"/>
              </w:rPr>
              <w:t xml:space="preserve"> (as it appears on your travel ID)</w:t>
            </w:r>
            <w:r w:rsidR="003A0DF6" w:rsidRPr="00526346">
              <w:rPr>
                <w:b/>
                <w:bCs/>
                <w:color w:val="auto"/>
              </w:rPr>
              <w:t>:</w:t>
            </w:r>
          </w:p>
          <w:p w:rsidR="009D7558" w:rsidRPr="009D7558" w:rsidRDefault="009D7558" w:rsidP="009D7558"/>
        </w:tc>
        <w:tc>
          <w:tcPr>
            <w:tcW w:w="254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041DB0" w:rsidRDefault="0098125B" w:rsidP="0098125B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041DB0">
              <w:rPr>
                <w:b/>
                <w:color w:val="auto"/>
                <w:sz w:val="20"/>
                <w:szCs w:val="20"/>
              </w:rPr>
              <w:t>Z #</w:t>
            </w:r>
          </w:p>
        </w:tc>
      </w:tr>
      <w:tr w:rsidR="00B40DCA" w:rsidTr="00B40DCA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F73BC" w:rsidRPr="0086281C" w:rsidRDefault="00F900E2" w:rsidP="005F73BC">
            <w:pPr>
              <w:ind w:left="0"/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</w:pPr>
            <w:r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265582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F900E2">
              <w:rPr>
                <w:rStyle w:val="Hyperlink"/>
                <w:rFonts w:cstheme="minorHAnsi"/>
                <w:b/>
                <w:color w:val="auto"/>
                <w:u w:val="none"/>
              </w:rPr>
              <w:t>Documentation for the conference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u w:val="none"/>
              </w:rPr>
              <w:t>: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If presenting at a conference or conducting research, 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email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the acceptance letter and schedule for 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 </w:t>
            </w:r>
          </w:p>
          <w:p w:rsidR="005F73BC" w:rsidRPr="00C0514C" w:rsidRDefault="005F73BC" w:rsidP="00C0514C">
            <w:pPr>
              <w:ind w:left="0"/>
              <w:rPr>
                <w:rFonts w:cstheme="minorHAnsi"/>
                <w:b/>
              </w:rPr>
            </w:pPr>
            <w:r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 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>conducting research at the location.</w:t>
            </w:r>
          </w:p>
        </w:tc>
      </w:tr>
      <w:tr w:rsidR="00C0514C" w:rsidTr="00B40DCA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5140D" w:rsidRDefault="00B5140D" w:rsidP="005F73BC">
            <w:pPr>
              <w:ind w:left="0"/>
              <w:rPr>
                <w:rStyle w:val="Hyperlink"/>
                <w:rFonts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cstheme="minorHAnsi"/>
                <w:b/>
                <w:color w:val="auto"/>
                <w:u w:val="none"/>
              </w:rPr>
              <w:t>Additional travelers (if none, please indicate N/A)</w:t>
            </w:r>
          </w:p>
          <w:p w:rsidR="00C0514C" w:rsidRDefault="001A5B6F" w:rsidP="005F73BC">
            <w:pPr>
              <w:ind w:left="0"/>
              <w:rPr>
                <w:rStyle w:val="Hyperlink"/>
                <w:rFonts w:cstheme="minorHAnsi"/>
                <w:b/>
                <w:color w:val="auto"/>
                <w:u w:val="none"/>
              </w:rPr>
            </w:pPr>
            <w:hyperlink r:id="rId10" w:history="1">
              <w:r w:rsidR="00C0514C" w:rsidRPr="00C0514C">
                <w:rPr>
                  <w:rStyle w:val="Hyperlink"/>
                  <w:rFonts w:cstheme="minorHAnsi"/>
                  <w:b/>
                </w:rPr>
                <w:t>UG Student Travel - Policy and Procedures</w:t>
              </w:r>
            </w:hyperlink>
          </w:p>
        </w:tc>
      </w:tr>
      <w:tr w:rsidR="0098125B" w:rsidTr="003F5B1C">
        <w:trPr>
          <w:trHeight w:val="413"/>
        </w:trPr>
        <w:tc>
          <w:tcPr>
            <w:tcW w:w="24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125B" w:rsidRPr="00320E79" w:rsidRDefault="0098125B" w:rsidP="0098125B">
            <w:pPr>
              <w:pStyle w:val="Heading2"/>
              <w:rPr>
                <w:b/>
                <w:bCs/>
                <w:color w:val="auto"/>
                <w:sz w:val="22"/>
                <w:szCs w:val="22"/>
                <w:highlight w:val="cyan"/>
              </w:rPr>
            </w:pPr>
            <w:r w:rsidRPr="00320E79">
              <w:rPr>
                <w:b/>
                <w:bCs/>
                <w:color w:val="auto"/>
                <w:highlight w:val="cyan"/>
              </w:rPr>
              <w:t xml:space="preserve">Domestic Travel: TAR </w:t>
            </w:r>
            <w:r w:rsidR="00895860" w:rsidRPr="00320E79">
              <w:rPr>
                <w:b/>
                <w:bCs/>
                <w:color w:val="auto"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color w:val="auto"/>
                <w:highlight w:val="cyan"/>
              </w:rPr>
              <w:t xml:space="preserve">is 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color w:val="auto"/>
                <w:highlight w:val="cyan"/>
                <w:u w:val="single"/>
              </w:rPr>
              <w:t>2 weeks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 in advance.</w:t>
            </w:r>
          </w:p>
        </w:tc>
        <w:tc>
          <w:tcPr>
            <w:tcW w:w="254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125B" w:rsidRPr="00320E79" w:rsidRDefault="0098125B" w:rsidP="0098125B">
            <w:pPr>
              <w:jc w:val="center"/>
              <w:rPr>
                <w:b/>
                <w:bCs/>
                <w:highlight w:val="darkGray"/>
              </w:rPr>
            </w:pPr>
            <w:r w:rsidRPr="00320E79">
              <w:rPr>
                <w:b/>
                <w:bCs/>
                <w:highlight w:val="cyan"/>
              </w:rPr>
              <w:t xml:space="preserve">International Travel: TAR </w:t>
            </w:r>
            <w:r w:rsidR="00895860" w:rsidRPr="00320E79">
              <w:rPr>
                <w:b/>
                <w:bCs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highlight w:val="cyan"/>
              </w:rPr>
              <w:t xml:space="preserve">is </w:t>
            </w:r>
            <w:r w:rsidRPr="00320E79">
              <w:rPr>
                <w:b/>
                <w:bCs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highlight w:val="cyan"/>
                <w:u w:val="single"/>
              </w:rPr>
              <w:t>4 weeks</w:t>
            </w:r>
            <w:r w:rsidRPr="00320E79">
              <w:rPr>
                <w:b/>
                <w:bCs/>
                <w:highlight w:val="cyan"/>
              </w:rPr>
              <w:t xml:space="preserve"> in advance.</w:t>
            </w:r>
          </w:p>
        </w:tc>
      </w:tr>
      <w:tr w:rsidR="00E25BA5" w:rsidTr="00E25BA5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25BA5" w:rsidRPr="00C85BEC" w:rsidRDefault="00E25BA5" w:rsidP="00D82197">
            <w:pPr>
              <w:spacing w:before="0" w:after="0"/>
              <w:ind w:left="432" w:right="0" w:hanging="360"/>
              <w:contextualSpacing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C85BEC">
              <w:rPr>
                <w:b/>
                <w:bCs/>
                <w:sz w:val="20"/>
                <w:szCs w:val="20"/>
                <w:highlight w:val="lightGray"/>
              </w:rPr>
              <w:t>**</w:t>
            </w:r>
            <w:r w:rsidR="0098125B" w:rsidRPr="00C85BEC">
              <w:rPr>
                <w:b/>
                <w:bCs/>
                <w:sz w:val="20"/>
                <w:szCs w:val="20"/>
                <w:highlight w:val="lightGray"/>
              </w:rPr>
              <w:t>International Travel</w:t>
            </w:r>
            <w:r w:rsidR="00AA1B75" w:rsidRPr="00C85BEC">
              <w:rPr>
                <w:b/>
                <w:bCs/>
                <w:sz w:val="20"/>
                <w:szCs w:val="20"/>
                <w:highlight w:val="lightGray"/>
              </w:rPr>
              <w:t xml:space="preserve">: </w:t>
            </w:r>
            <w:r w:rsidR="00605915" w:rsidRPr="00C85BEC">
              <w:rPr>
                <w:b/>
                <w:bCs/>
                <w:sz w:val="20"/>
                <w:szCs w:val="20"/>
                <w:highlight w:val="lightGray"/>
              </w:rPr>
              <w:t>required documents are listed below.</w:t>
            </w:r>
            <w:r w:rsidR="00D82197" w:rsidRPr="00C85BEC">
              <w:rPr>
                <w:b/>
                <w:bCs/>
                <w:sz w:val="20"/>
                <w:szCs w:val="20"/>
                <w:highlight w:val="lightGray"/>
              </w:rPr>
              <w:t>**</w:t>
            </w:r>
          </w:p>
        </w:tc>
      </w:tr>
      <w:tr w:rsidR="00D82197" w:rsidTr="00D82197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2197" w:rsidRPr="003F3F13" w:rsidRDefault="001A5B6F" w:rsidP="002425EB">
            <w:pPr>
              <w:ind w:left="432" w:hanging="360"/>
              <w:jc w:val="center"/>
              <w:rPr>
                <w:color w:val="000099"/>
                <w:sz w:val="20"/>
                <w:szCs w:val="20"/>
              </w:rPr>
            </w:pPr>
            <w:hyperlink r:id="rId11" w:history="1">
              <w:r w:rsidR="00AA1B75" w:rsidRPr="003F3F13">
                <w:rPr>
                  <w:rStyle w:val="Hyperlink"/>
                  <w:color w:val="000099"/>
                  <w:sz w:val="20"/>
                  <w:szCs w:val="20"/>
                </w:rPr>
                <w:t>Internationa</w:t>
              </w:r>
              <w:r w:rsidR="008451BD" w:rsidRPr="003F3F13">
                <w:rPr>
                  <w:rStyle w:val="Hyperlink"/>
                  <w:color w:val="000099"/>
                  <w:sz w:val="20"/>
                  <w:szCs w:val="20"/>
                </w:rPr>
                <w:t>l I</w:t>
              </w:r>
              <w:r w:rsidR="00AA1B75" w:rsidRPr="003F3F13">
                <w:rPr>
                  <w:rStyle w:val="Hyperlink"/>
                  <w:color w:val="000099"/>
                  <w:sz w:val="20"/>
                  <w:szCs w:val="20"/>
                </w:rPr>
                <w:t>nsurance: Cultural Insurance Service International</w:t>
              </w:r>
            </w:hyperlink>
          </w:p>
        </w:tc>
      </w:tr>
      <w:tr w:rsidR="00D82197" w:rsidTr="00D82197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2197" w:rsidRPr="003F3F13" w:rsidRDefault="001A5B6F" w:rsidP="002425EB">
            <w:pPr>
              <w:spacing w:before="0" w:after="0"/>
              <w:ind w:left="432" w:right="0" w:hanging="360"/>
              <w:contextualSpacing/>
              <w:jc w:val="center"/>
              <w:rPr>
                <w:color w:val="000099"/>
                <w:sz w:val="20"/>
                <w:szCs w:val="20"/>
                <w:u w:val="single"/>
              </w:rPr>
            </w:pPr>
            <w:hyperlink r:id="rId12" w:history="1">
              <w:r w:rsidR="00AA1B75" w:rsidRPr="003F3F13">
                <w:rPr>
                  <w:rStyle w:val="Hyperlink"/>
                  <w:rFonts w:cstheme="minorHAnsi"/>
                  <w:color w:val="000099"/>
                  <w:sz w:val="20"/>
                  <w:szCs w:val="20"/>
                </w:rPr>
                <w:t>Travel Waivers: Level 1 and 2</w:t>
              </w:r>
            </w:hyperlink>
          </w:p>
        </w:tc>
      </w:tr>
    </w:tbl>
    <w:p w:rsidR="00824961" w:rsidRPr="00D64EE4" w:rsidRDefault="00733D2C">
      <w:pPr>
        <w:pStyle w:val="Heading1"/>
        <w:rPr>
          <w:sz w:val="24"/>
        </w:rPr>
      </w:pPr>
      <w:r w:rsidRPr="00D64EE4">
        <w:rPr>
          <w:sz w:val="24"/>
        </w:rPr>
        <w:t>Travel</w:t>
      </w:r>
      <w:r w:rsidR="0064351E" w:rsidRPr="00D64EE4">
        <w:rPr>
          <w:sz w:val="24"/>
        </w:rPr>
        <w:t xml:space="preserve">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3325"/>
        <w:gridCol w:w="7465"/>
      </w:tblGrid>
      <w:tr w:rsidR="00733D2C" w:rsidTr="002F3310">
        <w:trPr>
          <w:trHeight w:val="323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041DB0" w:rsidRDefault="00733D2C">
            <w:pPr>
              <w:pStyle w:val="Heading2"/>
              <w:rPr>
                <w:color w:val="auto"/>
                <w:sz w:val="20"/>
                <w:szCs w:val="20"/>
              </w:rPr>
            </w:pPr>
            <w:r w:rsidRPr="00041DB0">
              <w:rPr>
                <w:color w:val="auto"/>
                <w:sz w:val="20"/>
                <w:szCs w:val="20"/>
              </w:rPr>
              <w:t>Destination</w:t>
            </w:r>
            <w:r w:rsidR="00E20446">
              <w:rPr>
                <w:color w:val="auto"/>
                <w:sz w:val="20"/>
                <w:szCs w:val="20"/>
              </w:rPr>
              <w:t>(s)</w:t>
            </w:r>
            <w:r w:rsidRPr="00041DB0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733D2C" w:rsidP="00526346">
            <w:pPr>
              <w:ind w:left="0"/>
            </w:pPr>
          </w:p>
        </w:tc>
      </w:tr>
      <w:tr w:rsidR="00105FFC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05FFC" w:rsidRPr="00041DB0" w:rsidRDefault="000F7F1C">
            <w:pPr>
              <w:pStyle w:val="Heading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Purpose </w:t>
            </w:r>
            <w:r w:rsidR="00E40E34">
              <w:rPr>
                <w:color w:val="auto"/>
                <w:sz w:val="20"/>
                <w:szCs w:val="20"/>
              </w:rPr>
              <w:t>|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05FFC">
              <w:rPr>
                <w:color w:val="auto"/>
                <w:sz w:val="20"/>
                <w:szCs w:val="20"/>
              </w:rPr>
              <w:t>Name of the conference: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05FFC" w:rsidRPr="00A82A19" w:rsidRDefault="00105FFC" w:rsidP="00526346">
            <w:pPr>
              <w:ind w:left="0"/>
            </w:pPr>
          </w:p>
        </w:tc>
      </w:tr>
      <w:tr w:rsidR="00733D2C" w:rsidTr="002F3310">
        <w:trPr>
          <w:trHeight w:val="386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E3503B" w:rsidRDefault="0022369F" w:rsidP="00F6145B">
            <w:pPr>
              <w:pStyle w:val="Heading2"/>
              <w:rPr>
                <w:color w:val="auto"/>
              </w:rPr>
            </w:pPr>
            <w:r w:rsidRPr="00E3503B">
              <w:rPr>
                <w:color w:val="auto"/>
              </w:rPr>
              <w:t xml:space="preserve">Benefit to </w:t>
            </w:r>
            <w:r w:rsidR="00694064" w:rsidRPr="00E3503B">
              <w:rPr>
                <w:color w:val="auto"/>
              </w:rPr>
              <w:t>University</w:t>
            </w:r>
            <w:r w:rsidR="00E40E34">
              <w:rPr>
                <w:color w:val="auto"/>
              </w:rPr>
              <w:t xml:space="preserve"> </w:t>
            </w:r>
            <w:r w:rsidR="00E923C6">
              <w:rPr>
                <w:color w:val="auto"/>
              </w:rPr>
              <w:t>(</w:t>
            </w:r>
            <w:r w:rsidRPr="00E3503B">
              <w:rPr>
                <w:color w:val="auto"/>
              </w:rPr>
              <w:t>Stat</w:t>
            </w:r>
            <w:r w:rsidR="00E20446" w:rsidRPr="00E3503B">
              <w:rPr>
                <w:color w:val="auto"/>
              </w:rPr>
              <w:t>e</w:t>
            </w:r>
            <w:r w:rsidR="00E923C6">
              <w:rPr>
                <w:color w:val="auto"/>
              </w:rPr>
              <w:t xml:space="preserve"> of FL)</w:t>
            </w:r>
            <w:r w:rsidR="00E20446" w:rsidRPr="00E3503B">
              <w:rPr>
                <w:color w:val="auto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733D2C" w:rsidP="2A9C168F">
            <w:pPr>
              <w:ind w:left="0"/>
            </w:pPr>
          </w:p>
        </w:tc>
      </w:tr>
      <w:tr w:rsidR="00733D2C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67641F" w:rsidRDefault="003731F6" w:rsidP="0070561F">
            <w:pPr>
              <w:pStyle w:val="Heading2"/>
              <w:rPr>
                <w:color w:val="auto"/>
                <w:sz w:val="20"/>
                <w:szCs w:val="20"/>
              </w:rPr>
            </w:pPr>
            <w:r w:rsidRPr="0067641F">
              <w:rPr>
                <w:color w:val="auto"/>
                <w:sz w:val="20"/>
                <w:szCs w:val="20"/>
              </w:rPr>
              <w:t>Departure</w:t>
            </w:r>
            <w:r w:rsidR="0067016F">
              <w:rPr>
                <w:color w:val="auto"/>
                <w:sz w:val="20"/>
                <w:szCs w:val="20"/>
              </w:rPr>
              <w:t>:</w:t>
            </w:r>
            <w:r w:rsidR="00F1111D" w:rsidRPr="0067641F">
              <w:rPr>
                <w:color w:val="auto"/>
                <w:sz w:val="20"/>
                <w:szCs w:val="20"/>
              </w:rPr>
              <w:t xml:space="preserve"> </w:t>
            </w:r>
            <w:r w:rsidR="000B381F">
              <w:rPr>
                <w:color w:val="auto"/>
                <w:sz w:val="20"/>
                <w:szCs w:val="20"/>
              </w:rPr>
              <w:t xml:space="preserve">from </w:t>
            </w:r>
            <w:r w:rsidR="007E4DAE" w:rsidRPr="000B381F">
              <w:rPr>
                <w:color w:val="auto"/>
                <w:sz w:val="20"/>
                <w:szCs w:val="20"/>
                <w:u w:val="single"/>
              </w:rPr>
              <w:t xml:space="preserve">home | </w:t>
            </w:r>
            <w:r w:rsidR="000B381F" w:rsidRPr="000B381F">
              <w:rPr>
                <w:color w:val="auto"/>
                <w:sz w:val="20"/>
                <w:szCs w:val="20"/>
                <w:u w:val="single"/>
              </w:rPr>
              <w:t>campus</w:t>
            </w:r>
            <w:r w:rsidR="0070561F" w:rsidRPr="0067641F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2F3310">
            <w:r>
              <w:t xml:space="preserve">  </w:t>
            </w:r>
            <w:r w:rsidR="38DA0FBB" w:rsidRPr="00A82A19">
              <w:t xml:space="preserve">Location: </w:t>
            </w:r>
            <w:r w:rsidR="00F52239" w:rsidRPr="00A82A19">
              <w:t xml:space="preserve">      </w:t>
            </w:r>
            <w:r w:rsidR="00885B73" w:rsidRPr="00A82A19">
              <w:t>_______</w:t>
            </w:r>
            <w:r w:rsidR="004959DF">
              <w:t>_________</w:t>
            </w:r>
            <w:r w:rsidR="00F52239" w:rsidRPr="00A82A19">
              <w:t xml:space="preserve">      </w:t>
            </w:r>
            <w:r w:rsidR="00DB5D8E" w:rsidRPr="00A82A19">
              <w:t xml:space="preserve"> </w:t>
            </w:r>
            <w:r w:rsidR="00330A6D">
              <w:t xml:space="preserve"> </w:t>
            </w:r>
            <w:r w:rsidR="38DA0FBB" w:rsidRPr="00A82A19">
              <w:t xml:space="preserve">Date:       </w:t>
            </w:r>
            <w:r w:rsidR="00885B73" w:rsidRPr="00A82A19">
              <w:t>__________</w:t>
            </w:r>
            <w:r w:rsidR="004959DF">
              <w:t>_____</w:t>
            </w:r>
            <w:r w:rsidR="00F52239" w:rsidRPr="00A82A19">
              <w:t xml:space="preserve">               </w:t>
            </w:r>
            <w:r w:rsidR="0056419F">
              <w:t xml:space="preserve">   </w:t>
            </w:r>
            <w:r w:rsidR="38DA0FBB" w:rsidRPr="00A82A19">
              <w:t>Time:</w:t>
            </w:r>
            <w:r w:rsidR="00D75406" w:rsidRPr="00A82A19">
              <w:t xml:space="preserve"> </w:t>
            </w:r>
            <w:r w:rsidR="00885B73" w:rsidRPr="00A82A19">
              <w:t>________</w:t>
            </w:r>
            <w:r w:rsidR="004959DF">
              <w:t>_____</w:t>
            </w:r>
          </w:p>
        </w:tc>
      </w:tr>
      <w:tr w:rsidR="0070561F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0561F" w:rsidRPr="0067641F" w:rsidRDefault="0070561F" w:rsidP="0070561F">
            <w:pPr>
              <w:pStyle w:val="Heading2"/>
              <w:rPr>
                <w:color w:val="auto"/>
                <w:sz w:val="20"/>
                <w:szCs w:val="20"/>
              </w:rPr>
            </w:pPr>
            <w:r w:rsidRPr="0067641F">
              <w:rPr>
                <w:color w:val="auto"/>
                <w:sz w:val="20"/>
                <w:szCs w:val="20"/>
              </w:rPr>
              <w:t>Return</w:t>
            </w:r>
            <w:r w:rsidR="0067016F">
              <w:rPr>
                <w:color w:val="auto"/>
                <w:sz w:val="20"/>
                <w:szCs w:val="20"/>
              </w:rPr>
              <w:t>:</w:t>
            </w:r>
            <w:r w:rsidR="00F1111D" w:rsidRPr="0067641F">
              <w:rPr>
                <w:color w:val="auto"/>
                <w:sz w:val="20"/>
                <w:szCs w:val="20"/>
              </w:rPr>
              <w:t xml:space="preserve"> </w:t>
            </w:r>
            <w:r w:rsidR="000B381F">
              <w:rPr>
                <w:color w:val="auto"/>
                <w:sz w:val="20"/>
                <w:szCs w:val="20"/>
              </w:rPr>
              <w:t xml:space="preserve">to </w:t>
            </w:r>
            <w:r w:rsidR="00923DC2" w:rsidRPr="000B381F">
              <w:rPr>
                <w:color w:val="auto"/>
                <w:sz w:val="20"/>
                <w:szCs w:val="20"/>
                <w:u w:val="single"/>
              </w:rPr>
              <w:t>home | campus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0561F" w:rsidRPr="00A82A19" w:rsidRDefault="002F3310" w:rsidP="0070561F">
            <w:r>
              <w:t xml:space="preserve">  </w:t>
            </w:r>
            <w:r w:rsidR="38DA0FBB" w:rsidRPr="00A82A19">
              <w:t>Location:</w:t>
            </w:r>
            <w:r w:rsidR="00F52239" w:rsidRPr="00A82A19">
              <w:t xml:space="preserve">       </w:t>
            </w:r>
            <w:r w:rsidR="00885B73" w:rsidRPr="00A82A19">
              <w:t>_______</w:t>
            </w:r>
            <w:r w:rsidR="004959DF">
              <w:t>_________</w:t>
            </w:r>
            <w:r w:rsidR="00885B73" w:rsidRPr="00A82A19">
              <w:t xml:space="preserve">   </w:t>
            </w:r>
            <w:r w:rsidR="00F52239" w:rsidRPr="00A82A19">
              <w:t xml:space="preserve">    </w:t>
            </w:r>
            <w:r w:rsidR="0056419F">
              <w:t xml:space="preserve"> </w:t>
            </w:r>
            <w:r w:rsidR="38DA0FBB" w:rsidRPr="00A82A19">
              <w:t xml:space="preserve">Date:    </w:t>
            </w:r>
            <w:r w:rsidR="00330A6D">
              <w:t xml:space="preserve">  </w:t>
            </w:r>
            <w:r w:rsidR="38DA0FBB" w:rsidRPr="00A82A19">
              <w:t xml:space="preserve">  </w:t>
            </w:r>
            <w:r w:rsidR="00885B73" w:rsidRPr="00A82A19">
              <w:t>__________</w:t>
            </w:r>
            <w:r w:rsidR="004959DF">
              <w:t>_____</w:t>
            </w:r>
            <w:r w:rsidR="00885B73" w:rsidRPr="00A82A19">
              <w:t xml:space="preserve">   </w:t>
            </w:r>
            <w:r w:rsidR="38DA0FBB" w:rsidRPr="00A82A19">
              <w:t xml:space="preserve">  </w:t>
            </w:r>
            <w:r w:rsidR="6C4FD020" w:rsidRPr="00A82A19">
              <w:t xml:space="preserve">  </w:t>
            </w:r>
            <w:r w:rsidR="38DA0FBB" w:rsidRPr="00A82A19">
              <w:t xml:space="preserve">     </w:t>
            </w:r>
            <w:r w:rsidR="00330A6D">
              <w:t xml:space="preserve">   </w:t>
            </w:r>
            <w:r w:rsidR="38DA0FBB" w:rsidRPr="00A82A19">
              <w:t xml:space="preserve">  Time:</w:t>
            </w:r>
            <w:r w:rsidR="65609343" w:rsidRPr="00A82A19">
              <w:t xml:space="preserve"> </w:t>
            </w:r>
            <w:r w:rsidR="00885B73" w:rsidRPr="00A82A19">
              <w:t>__________</w:t>
            </w:r>
            <w:r w:rsidR="004959DF">
              <w:t>___</w:t>
            </w:r>
            <w:r w:rsidR="00885B73" w:rsidRPr="00A82A19">
              <w:t xml:space="preserve">   </w:t>
            </w:r>
          </w:p>
        </w:tc>
      </w:tr>
      <w:tr w:rsidR="000243F1" w:rsidTr="002F3310">
        <w:trPr>
          <w:trHeight w:val="449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243F1" w:rsidRPr="00041DB0" w:rsidRDefault="000243F1" w:rsidP="000243F1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041DB0">
              <w:rPr>
                <w:b/>
                <w:color w:val="auto"/>
                <w:sz w:val="20"/>
                <w:szCs w:val="20"/>
              </w:rPr>
              <w:t xml:space="preserve">Source(s) of </w:t>
            </w:r>
            <w:r w:rsidR="008B1A1A">
              <w:rPr>
                <w:b/>
                <w:color w:val="auto"/>
                <w:sz w:val="20"/>
                <w:szCs w:val="20"/>
              </w:rPr>
              <w:t>f</w:t>
            </w:r>
            <w:r w:rsidRPr="00041DB0">
              <w:rPr>
                <w:b/>
                <w:color w:val="auto"/>
                <w:sz w:val="20"/>
                <w:szCs w:val="20"/>
              </w:rPr>
              <w:t>unding: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243F1" w:rsidRPr="005773E8" w:rsidRDefault="009526A8" w:rsidP="009526A8">
            <w:pPr>
              <w:rPr>
                <w:b/>
                <w:sz w:val="20"/>
                <w:szCs w:val="20"/>
              </w:rPr>
            </w:pPr>
            <w:r w:rsidRPr="00572F68">
              <w:rPr>
                <w:b/>
                <w:sz w:val="20"/>
                <w:szCs w:val="20"/>
                <w:highlight w:val="lightGray"/>
              </w:rPr>
              <w:t>If there are more than two sources of funding, please use separate</w:t>
            </w:r>
            <w:r w:rsidR="00413EE6" w:rsidRPr="00572F68">
              <w:rPr>
                <w:b/>
                <w:sz w:val="20"/>
                <w:szCs w:val="20"/>
                <w:highlight w:val="lightGray"/>
              </w:rPr>
              <w:t xml:space="preserve"> TAR </w:t>
            </w:r>
            <w:r w:rsidRPr="00572F68">
              <w:rPr>
                <w:b/>
                <w:sz w:val="20"/>
                <w:szCs w:val="20"/>
                <w:highlight w:val="lightGray"/>
              </w:rPr>
              <w:t xml:space="preserve"> forms.</w:t>
            </w:r>
            <w:r w:rsidRPr="005773E8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425EB" w:rsidTr="002425EB">
        <w:trPr>
          <w:trHeight w:val="449"/>
        </w:trPr>
        <w:tc>
          <w:tcPr>
            <w:tcW w:w="5000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05860" w:rsidRDefault="002425EB" w:rsidP="00505860">
            <w:r w:rsidRPr="00A82A19">
              <w:t xml:space="preserve">Research &amp; Travel        </w:t>
            </w:r>
            <w:r w:rsidR="005C41DF">
              <w:t xml:space="preserve"> </w:t>
            </w:r>
            <w:r w:rsidRPr="00A82A19">
              <w:t xml:space="preserve">_____________        </w:t>
            </w:r>
            <w:r w:rsidR="001E74C1">
              <w:t xml:space="preserve">     </w:t>
            </w:r>
            <w:r w:rsidRPr="00A82A19">
              <w:t xml:space="preserve">    Amount:</w:t>
            </w:r>
            <w:r w:rsidR="00505860">
              <w:t xml:space="preserve"> </w:t>
            </w:r>
            <w:r w:rsidRPr="00A82A19">
              <w:t>$ ___________</w:t>
            </w:r>
            <w:r w:rsidR="00E20446">
              <w:t>___</w:t>
            </w:r>
            <w:r w:rsidRPr="00A82A19">
              <w:t xml:space="preserve">       TAG.</w:t>
            </w:r>
            <w:r w:rsidR="00C6257D">
              <w:t xml:space="preserve"> </w:t>
            </w:r>
            <w:r w:rsidRPr="00A82A19">
              <w:t xml:space="preserve">Acct.#  </w:t>
            </w:r>
            <w:r w:rsidR="00505860" w:rsidRPr="00A82A19">
              <w:t>_____________</w:t>
            </w:r>
          </w:p>
          <w:p w:rsidR="00E20446" w:rsidRPr="00A82A19" w:rsidRDefault="00E20446" w:rsidP="0014168D">
            <w:r>
              <w:t xml:space="preserve">                                      </w:t>
            </w:r>
            <w:r w:rsidR="002425EB" w:rsidRPr="00A82A19">
              <w:t xml:space="preserve">   </w:t>
            </w:r>
            <w:r w:rsidR="00E61D8C">
              <w:t xml:space="preserve"> </w:t>
            </w:r>
            <w:r w:rsidR="001E74C1" w:rsidRPr="00A82A19">
              <w:t xml:space="preserve">_____________        </w:t>
            </w:r>
            <w:r w:rsidR="001E74C1">
              <w:t xml:space="preserve">     </w:t>
            </w:r>
            <w:r w:rsidR="001E74C1" w:rsidRPr="00A82A19">
              <w:t xml:space="preserve">   Amount: $ </w:t>
            </w:r>
            <w:r w:rsidRPr="00A82A19">
              <w:t>___________</w:t>
            </w:r>
            <w:r>
              <w:t xml:space="preserve">___        </w:t>
            </w:r>
            <w:r w:rsidR="006329AE" w:rsidRPr="00A82A19">
              <w:t>TAG.</w:t>
            </w:r>
            <w:r w:rsidR="006329AE">
              <w:t xml:space="preserve"> </w:t>
            </w:r>
            <w:r w:rsidR="006329AE" w:rsidRPr="00A82A19">
              <w:t>Acct.#  _____________</w:t>
            </w:r>
          </w:p>
        </w:tc>
      </w:tr>
    </w:tbl>
    <w:p w:rsidR="00824961" w:rsidRPr="00D64EE4" w:rsidRDefault="0061353C" w:rsidP="0061353C">
      <w:pPr>
        <w:pStyle w:val="Heading1"/>
        <w:jc w:val="left"/>
        <w:rPr>
          <w:sz w:val="24"/>
        </w:rPr>
      </w:pPr>
      <w:r>
        <w:rPr>
          <w:sz w:val="24"/>
        </w:rPr>
        <w:t xml:space="preserve">                   EXPENSE</w:t>
      </w:r>
      <w:r w:rsidR="0022369F">
        <w:rPr>
          <w:sz w:val="24"/>
        </w:rPr>
        <w:t xml:space="preserve"> TYPE</w:t>
      </w:r>
      <w:r>
        <w:rPr>
          <w:sz w:val="24"/>
        </w:rPr>
        <w:t xml:space="preserve">                      </w:t>
      </w:r>
      <w:r w:rsidR="004B1B59">
        <w:rPr>
          <w:sz w:val="24"/>
        </w:rPr>
        <w:t xml:space="preserve">               </w:t>
      </w:r>
      <w:r>
        <w:rPr>
          <w:sz w:val="24"/>
        </w:rPr>
        <w:t xml:space="preserve">Estimated     </w:t>
      </w:r>
      <w:r w:rsidR="00160A39">
        <w:rPr>
          <w:sz w:val="24"/>
        </w:rPr>
        <w:t xml:space="preserve"> </w:t>
      </w:r>
      <w:r>
        <w:rPr>
          <w:sz w:val="24"/>
        </w:rPr>
        <w:t>ACTUAL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4405"/>
        <w:gridCol w:w="1351"/>
        <w:gridCol w:w="1260"/>
        <w:gridCol w:w="3774"/>
      </w:tblGrid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Registration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60A39" w:rsidRDefault="0008437B" w:rsidP="004426E6">
            <w:r w:rsidRPr="00B958A9">
              <w:t>Paid with P-Card?  Yes______       No________</w:t>
            </w:r>
          </w:p>
        </w:tc>
      </w:tr>
      <w:tr w:rsidR="0008437B" w:rsidTr="00160A39"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1E74C1" w:rsidRDefault="0008437B" w:rsidP="0008437B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Membership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5D7936" w:rsidRDefault="0008437B" w:rsidP="0008437B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5D7936" w:rsidRDefault="0008437B" w:rsidP="0008437B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160A39" w:rsidRDefault="0008437B" w:rsidP="0008437B">
            <w:r w:rsidRPr="00B958A9">
              <w:t>Paid with P-Card?  Yes______       No________</w:t>
            </w:r>
          </w:p>
        </w:tc>
      </w:tr>
      <w:tr w:rsidR="0008437B" w:rsidTr="00160A39"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664F79" w:rsidRDefault="0008437B" w:rsidP="00664F79">
            <w:pPr>
              <w:pStyle w:val="Heading2"/>
              <w:rPr>
                <w:b/>
                <w:color w:val="auto"/>
                <w:sz w:val="16"/>
                <w:szCs w:val="16"/>
                <w:highlight w:val="cyan"/>
              </w:rPr>
            </w:pPr>
            <w:r w:rsidRPr="001E74C1">
              <w:rPr>
                <w:color w:val="auto"/>
              </w:rPr>
              <w:t xml:space="preserve">Airfare </w:t>
            </w:r>
            <w:r>
              <w:rPr>
                <w:color w:val="auto"/>
              </w:rPr>
              <w:t>*</w:t>
            </w:r>
            <w:r w:rsidRPr="00664F79">
              <w:rPr>
                <w:color w:val="auto"/>
                <w:sz w:val="16"/>
                <w:szCs w:val="16"/>
              </w:rPr>
              <w:t>*</w:t>
            </w:r>
            <w:r w:rsidRPr="00664F79">
              <w:rPr>
                <w:b/>
                <w:color w:val="auto"/>
              </w:rPr>
              <w:t>(</w:t>
            </w:r>
            <w:r w:rsidR="00664F79" w:rsidRPr="00664F79">
              <w:rPr>
                <w:b/>
                <w:color w:val="auto"/>
              </w:rPr>
              <w:t>E</w:t>
            </w:r>
            <w:r w:rsidRPr="00664F79">
              <w:rPr>
                <w:b/>
                <w:color w:val="auto"/>
              </w:rPr>
              <w:t xml:space="preserve">conomy </w:t>
            </w:r>
            <w:r w:rsidR="00664F79" w:rsidRPr="00664F79">
              <w:rPr>
                <w:b/>
                <w:color w:val="auto"/>
              </w:rPr>
              <w:t>| Coach</w:t>
            </w:r>
            <w:r w:rsidRPr="00664F79">
              <w:rPr>
                <w:b/>
                <w:color w:val="auto"/>
              </w:rPr>
              <w:t>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5D7936" w:rsidRDefault="0008437B" w:rsidP="0008437B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5D7936" w:rsidRDefault="0008437B" w:rsidP="0008437B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160A39" w:rsidRDefault="0008437B" w:rsidP="00664F79">
            <w:r w:rsidRPr="00B958A9">
              <w:t>Paid with P-Card?  Yes______       No________</w:t>
            </w:r>
          </w:p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Hotel (include estimated tax</w:t>
            </w:r>
            <w:r w:rsidR="00EC5C53">
              <w:rPr>
                <w:color w:val="auto"/>
              </w:rPr>
              <w:t>,</w:t>
            </w:r>
            <w:r w:rsidRPr="001E74C1">
              <w:rPr>
                <w:color w:val="auto"/>
              </w:rPr>
              <w:t xml:space="preserve"> if applicable)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824098" w:rsidRDefault="00545BD2" w:rsidP="006C073A">
            <w:pPr>
              <w:spacing w:after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824098">
              <w:rPr>
                <w:rFonts w:cstheme="minorHAnsi"/>
                <w:b/>
                <w:color w:val="000000"/>
                <w:sz w:val="16"/>
                <w:szCs w:val="16"/>
              </w:rPr>
              <w:t xml:space="preserve">Itemized receipts </w:t>
            </w:r>
            <w:r w:rsidR="00A749E1" w:rsidRPr="00824098">
              <w:rPr>
                <w:rFonts w:cstheme="minorHAnsi"/>
                <w:b/>
                <w:color w:val="000000"/>
                <w:sz w:val="16"/>
                <w:szCs w:val="16"/>
              </w:rPr>
              <w:t xml:space="preserve">are </w:t>
            </w:r>
            <w:r w:rsidRPr="00824098">
              <w:rPr>
                <w:rFonts w:cstheme="minorHAnsi"/>
                <w:b/>
                <w:color w:val="000000"/>
                <w:sz w:val="16"/>
                <w:szCs w:val="16"/>
              </w:rPr>
              <w:t xml:space="preserve">required for </w:t>
            </w:r>
            <w:r w:rsidR="00267CC4" w:rsidRPr="00824098">
              <w:rPr>
                <w:rFonts w:cstheme="minorHAnsi"/>
                <w:b/>
                <w:color w:val="000000"/>
                <w:sz w:val="16"/>
                <w:szCs w:val="16"/>
              </w:rPr>
              <w:t>h</w:t>
            </w:r>
            <w:r w:rsidRPr="00824098">
              <w:rPr>
                <w:rFonts w:cstheme="minorHAnsi"/>
                <w:b/>
                <w:color w:val="000000"/>
                <w:sz w:val="16"/>
                <w:szCs w:val="16"/>
              </w:rPr>
              <w:t>otel receipts.</w:t>
            </w:r>
          </w:p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Airport Parking: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/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88172F" w:rsidP="004426E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Transportat</w:t>
            </w:r>
            <w:r w:rsidR="000648C9">
              <w:rPr>
                <w:color w:val="auto"/>
              </w:rPr>
              <w:t xml:space="preserve">ion (e.g. </w:t>
            </w:r>
            <w:r w:rsidR="00940A21">
              <w:rPr>
                <w:color w:val="auto"/>
              </w:rPr>
              <w:t>taxi</w:t>
            </w:r>
            <w:r w:rsidR="004426E6" w:rsidRPr="001E74C1">
              <w:rPr>
                <w:color w:val="auto"/>
              </w:rPr>
              <w:t>/</w:t>
            </w:r>
            <w:r w:rsidR="000648C9">
              <w:rPr>
                <w:color w:val="auto"/>
              </w:rPr>
              <w:t>u</w:t>
            </w:r>
            <w:r w:rsidR="004426E6" w:rsidRPr="001E74C1">
              <w:rPr>
                <w:color w:val="auto"/>
              </w:rPr>
              <w:t>ber/</w:t>
            </w:r>
            <w:r w:rsidR="000648C9">
              <w:rPr>
                <w:color w:val="auto"/>
              </w:rPr>
              <w:t>s</w:t>
            </w:r>
            <w:r w:rsidR="004426E6" w:rsidRPr="001E74C1">
              <w:rPr>
                <w:color w:val="auto"/>
              </w:rPr>
              <w:t>huttles</w:t>
            </w:r>
            <w:r w:rsidR="000648C9">
              <w:rPr>
                <w:color w:val="auto"/>
              </w:rPr>
              <w:t>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r w:rsidRPr="001E74C1">
              <w:t xml:space="preserve">Tips do </w:t>
            </w:r>
            <w:r w:rsidRPr="00602E64">
              <w:rPr>
                <w:u w:val="single"/>
              </w:rPr>
              <w:t>not</w:t>
            </w:r>
            <w:r w:rsidRPr="001E74C1">
              <w:t xml:space="preserve"> exceed 15% of taxi fare.</w:t>
            </w:r>
          </w:p>
        </w:tc>
      </w:tr>
      <w:tr w:rsidR="004426E6" w:rsidTr="00160A39">
        <w:trPr>
          <w:trHeight w:val="278"/>
        </w:trPr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Car Rental:</w:t>
            </w:r>
            <w:r>
              <w:rPr>
                <w:color w:val="auto"/>
              </w:rPr>
              <w:t xml:space="preserve">**  </w:t>
            </w:r>
            <w:r w:rsidRPr="00041DB0">
              <w:rPr>
                <w:color w:val="auto"/>
              </w:rPr>
              <w:t xml:space="preserve">Contract Rate:   </w:t>
            </w:r>
            <w:r>
              <w:rPr>
                <w:color w:val="auto"/>
              </w:rPr>
              <w:t>Yes</w:t>
            </w:r>
            <w:r w:rsidR="00CF0320">
              <w:rPr>
                <w:color w:val="auto"/>
              </w:rPr>
              <w:t xml:space="preserve"> _____</w:t>
            </w:r>
            <w:r w:rsidRPr="00041DB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No</w:t>
            </w:r>
            <w:r w:rsidRPr="00041DB0">
              <w:rPr>
                <w:color w:val="auto"/>
              </w:rPr>
              <w:t xml:space="preserve"> </w:t>
            </w:r>
            <w:r w:rsidR="00CF0320">
              <w:rPr>
                <w:color w:val="auto"/>
              </w:rPr>
              <w:t>______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C4591F" w:rsidRDefault="004426E6" w:rsidP="004426E6"/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Car Rental Gas: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/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Mileage ($0.445</w:t>
            </w:r>
            <w:r>
              <w:rPr>
                <w:color w:val="auto"/>
              </w:rPr>
              <w:t xml:space="preserve"> cents per</w:t>
            </w:r>
            <w:r w:rsidRPr="001E74C1">
              <w:rPr>
                <w:color w:val="auto"/>
              </w:rPr>
              <w:t xml:space="preserve"> mile) 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60A39" w:rsidRDefault="004426E6" w:rsidP="004426E6">
            <w:pPr>
              <w:rPr>
                <w:sz w:val="16"/>
                <w:szCs w:val="16"/>
              </w:rPr>
            </w:pPr>
            <w:r w:rsidRPr="00160A39">
              <w:rPr>
                <w:sz w:val="16"/>
                <w:szCs w:val="16"/>
              </w:rPr>
              <w:t>(</w:t>
            </w:r>
            <w:r w:rsidR="00664F79">
              <w:rPr>
                <w:sz w:val="16"/>
                <w:szCs w:val="16"/>
              </w:rPr>
              <w:t xml:space="preserve">Required to use the most </w:t>
            </w:r>
            <w:r w:rsidRPr="00160A39">
              <w:rPr>
                <w:sz w:val="16"/>
                <w:szCs w:val="16"/>
              </w:rPr>
              <w:t>direct/economical route</w:t>
            </w:r>
            <w:r>
              <w:rPr>
                <w:sz w:val="16"/>
                <w:szCs w:val="16"/>
              </w:rPr>
              <w:t>)</w:t>
            </w:r>
          </w:p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 xml:space="preserve">Per-Diem: </w:t>
            </w:r>
            <w:r w:rsidR="00E43073">
              <w:rPr>
                <w:color w:val="auto"/>
              </w:rPr>
              <w:t>(list dates and type of meal requested)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pPr>
              <w:rPr>
                <w:bCs/>
              </w:rPr>
            </w:pPr>
            <w:r w:rsidRPr="005D7936">
              <w:rPr>
                <w:bCs/>
              </w:rPr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pPr>
              <w:rPr>
                <w:bCs/>
              </w:rPr>
            </w:pPr>
            <w:r w:rsidRPr="005D7936">
              <w:rPr>
                <w:bCs/>
              </w:rPr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E43073" w:rsidRDefault="004426E6" w:rsidP="004426E6">
            <w:pPr>
              <w:ind w:left="0"/>
              <w:rPr>
                <w:sz w:val="16"/>
                <w:szCs w:val="16"/>
              </w:rPr>
            </w:pPr>
            <w:r w:rsidRPr="00E43073">
              <w:rPr>
                <w:sz w:val="16"/>
                <w:szCs w:val="16"/>
              </w:rPr>
              <w:t xml:space="preserve">  </w:t>
            </w:r>
          </w:p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Other</w:t>
            </w:r>
            <w:r w:rsidR="005D1B72">
              <w:rPr>
                <w:color w:val="auto"/>
              </w:rPr>
              <w:t xml:space="preserve"> (travel expense)</w:t>
            </w:r>
            <w:r w:rsidRPr="001E74C1">
              <w:rPr>
                <w:color w:val="auto"/>
              </w:rPr>
              <w:t>: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/>
        </w:tc>
      </w:tr>
      <w:tr w:rsidR="004426E6" w:rsidTr="00160A39">
        <w:trPr>
          <w:trHeight w:val="449"/>
        </w:trPr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602E64" w:rsidRDefault="004426E6" w:rsidP="004426E6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602E64">
              <w:rPr>
                <w:b/>
                <w:color w:val="auto"/>
                <w:sz w:val="20"/>
                <w:szCs w:val="20"/>
              </w:rPr>
              <w:t>Estimated total expenses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rPr>
                <w:b/>
              </w:rPr>
            </w:pPr>
          </w:p>
        </w:tc>
      </w:tr>
      <w:tr w:rsidR="007B639A" w:rsidTr="00041DB0">
        <w:trPr>
          <w:trHeight w:val="449"/>
        </w:trPr>
        <w:tc>
          <w:tcPr>
            <w:tcW w:w="5000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E7474" w:rsidRPr="000B080F" w:rsidRDefault="00D03F34" w:rsidP="0098513C">
            <w:pPr>
              <w:rPr>
                <w:b/>
                <w:sz w:val="16"/>
                <w:szCs w:val="16"/>
              </w:rPr>
            </w:pPr>
            <w:r w:rsidRPr="000B080F">
              <w:rPr>
                <w:b/>
                <w:sz w:val="16"/>
                <w:szCs w:val="16"/>
                <w:u w:val="single"/>
              </w:rPr>
              <w:t>Comments</w:t>
            </w:r>
            <w:r w:rsidR="00D37531" w:rsidRPr="000B080F">
              <w:rPr>
                <w:b/>
                <w:sz w:val="16"/>
                <w:szCs w:val="16"/>
                <w:u w:val="single"/>
              </w:rPr>
              <w:t>**</w:t>
            </w:r>
            <w:r w:rsidR="007B639A" w:rsidRPr="000B080F">
              <w:rPr>
                <w:b/>
                <w:sz w:val="16"/>
                <w:szCs w:val="16"/>
              </w:rPr>
              <w:t xml:space="preserve">  </w:t>
            </w:r>
          </w:p>
        </w:tc>
      </w:tr>
      <w:tr w:rsidR="00041DB0" w:rsidTr="00434C2D">
        <w:trPr>
          <w:trHeight w:val="449"/>
        </w:trPr>
        <w:tc>
          <w:tcPr>
            <w:tcW w:w="5000" w:type="pct"/>
            <w:gridSpan w:val="4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3D51EE" w:rsidRPr="007B7557" w:rsidRDefault="00902132" w:rsidP="00041DB0">
            <w:pPr>
              <w:spacing w:line="276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  <w:highlight w:val="lightGray"/>
              </w:rPr>
              <w:t xml:space="preserve">Notes: </w:t>
            </w:r>
            <w:r w:rsidR="00FA296A" w:rsidRPr="00E86DB2">
              <w:rPr>
                <w:rFonts w:cstheme="minorHAnsi"/>
                <w:color w:val="000000"/>
                <w:sz w:val="16"/>
                <w:szCs w:val="16"/>
                <w:highlight w:val="lightGray"/>
              </w:rPr>
              <w:t>***</w:t>
            </w:r>
            <w:r w:rsidR="00E8644B" w:rsidRPr="00E86DB2">
              <w:rPr>
                <w:rFonts w:cstheme="minorHAnsi"/>
                <w:color w:val="000000"/>
                <w:sz w:val="16"/>
                <w:szCs w:val="16"/>
                <w:highlight w:val="lightGray"/>
              </w:rPr>
              <w:t xml:space="preserve">Please refer to the </w:t>
            </w:r>
            <w:hyperlink r:id="rId13" w:history="1">
              <w:r w:rsidR="00526346" w:rsidRPr="00E86DB2">
                <w:rPr>
                  <w:rStyle w:val="Hyperlink"/>
                  <w:rFonts w:cstheme="minorHAnsi"/>
                  <w:sz w:val="16"/>
                  <w:szCs w:val="16"/>
                  <w:highlight w:val="lightGray"/>
                </w:rPr>
                <w:t>Travel Reference Guide</w:t>
              </w:r>
            </w:hyperlink>
            <w:r w:rsidR="00FA296A" w:rsidRPr="00E86DB2">
              <w:rPr>
                <w:rFonts w:cstheme="minorHAnsi"/>
                <w:color w:val="000000"/>
                <w:sz w:val="16"/>
                <w:szCs w:val="16"/>
                <w:highlight w:val="lightGray"/>
              </w:rPr>
              <w:t xml:space="preserve"> ***</w:t>
            </w:r>
            <w:r w:rsidR="004939F2" w:rsidRPr="001E04B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1E04BF" w:rsidRPr="001E04BF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="004939F2" w:rsidRPr="007B7557">
              <w:rPr>
                <w:rFonts w:cstheme="minorHAnsi"/>
                <w:sz w:val="16"/>
                <w:szCs w:val="16"/>
              </w:rPr>
              <w:t xml:space="preserve">For additional information on FAU’s Expense/Travel Policies and Procedures, click </w:t>
            </w:r>
            <w:hyperlink r:id="rId14" w:history="1">
              <w:r w:rsidR="004939F2" w:rsidRPr="007B7557">
                <w:rPr>
                  <w:rStyle w:val="Hyperlink"/>
                  <w:rFonts w:cstheme="minorHAnsi"/>
                  <w:sz w:val="16"/>
                  <w:szCs w:val="16"/>
                </w:rPr>
                <w:t>here</w:t>
              </w:r>
            </w:hyperlink>
          </w:p>
          <w:p w:rsidR="00041DB0" w:rsidRPr="007B7557" w:rsidRDefault="00041DB0" w:rsidP="00C30C72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7B7557">
              <w:rPr>
                <w:rFonts w:cstheme="minorHAnsi"/>
                <w:color w:val="000000"/>
                <w:sz w:val="16"/>
                <w:szCs w:val="16"/>
              </w:rPr>
              <w:t xml:space="preserve">**For instructions on reserving Avis or Budget rental car using the State of Florida rates click </w:t>
            </w:r>
            <w:hyperlink r:id="rId15" w:history="1">
              <w:r w:rsidRPr="007B7557">
                <w:rPr>
                  <w:rStyle w:val="Hyperlink"/>
                  <w:rFonts w:cstheme="minorHAnsi"/>
                  <w:sz w:val="16"/>
                  <w:szCs w:val="16"/>
                </w:rPr>
                <w:t>here</w:t>
              </w:r>
            </w:hyperlink>
            <w:r w:rsidRPr="007B7557">
              <w:rPr>
                <w:rFonts w:cstheme="minorHAnsi"/>
                <w:color w:val="000000"/>
                <w:sz w:val="16"/>
                <w:szCs w:val="16"/>
              </w:rPr>
              <w:t xml:space="preserve">. </w:t>
            </w:r>
            <w:r w:rsidR="00B27538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7B7557">
              <w:rPr>
                <w:rFonts w:cstheme="minorHAnsi"/>
                <w:color w:val="000000"/>
                <w:sz w:val="16"/>
                <w:szCs w:val="16"/>
              </w:rPr>
              <w:t>If Avis/Budget</w:t>
            </w:r>
            <w:r w:rsidR="00B27538">
              <w:rPr>
                <w:rFonts w:cstheme="minorHAnsi"/>
                <w:color w:val="000000"/>
                <w:sz w:val="16"/>
                <w:szCs w:val="16"/>
              </w:rPr>
              <w:t xml:space="preserve"> car rental is not used</w:t>
            </w:r>
            <w:r w:rsidRPr="007B7557">
              <w:rPr>
                <w:rFonts w:cstheme="minorHAnsi"/>
                <w:color w:val="000000"/>
                <w:sz w:val="16"/>
                <w:szCs w:val="16"/>
              </w:rPr>
              <w:t>, justification is required.</w:t>
            </w:r>
          </w:p>
          <w:p w:rsidR="00041DB0" w:rsidRPr="0098513C" w:rsidRDefault="00820A6A" w:rsidP="0098513C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For </w:t>
            </w:r>
            <w:r w:rsidR="005348D1">
              <w:rPr>
                <w:rFonts w:cstheme="minorHAnsi"/>
                <w:color w:val="000000"/>
                <w:sz w:val="16"/>
                <w:szCs w:val="16"/>
              </w:rPr>
              <w:t>airfare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r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>eimbursement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>economy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>/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 xml:space="preserve">coach rates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are required. 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 xml:space="preserve">Upgrades are at traveler’s expense </w:t>
            </w:r>
            <w:r w:rsidR="00DC584B">
              <w:rPr>
                <w:rFonts w:cstheme="minorHAnsi"/>
                <w:color w:val="000000"/>
                <w:sz w:val="16"/>
                <w:szCs w:val="16"/>
              </w:rPr>
              <w:t xml:space="preserve">and justification is required.  </w:t>
            </w:r>
          </w:p>
        </w:tc>
      </w:tr>
    </w:tbl>
    <w:p w:rsidR="001E74C1" w:rsidRPr="00FF3829" w:rsidRDefault="001E74C1" w:rsidP="00041DB0">
      <w:pPr>
        <w:spacing w:line="276" w:lineRule="auto"/>
        <w:rPr>
          <w:rFonts w:cstheme="minorHAnsi"/>
          <w:color w:val="000000"/>
          <w:sz w:val="4"/>
          <w:szCs w:val="4"/>
        </w:rPr>
      </w:pPr>
      <w:r w:rsidRPr="00653AD4">
        <w:rPr>
          <w:rFonts w:cstheme="minorHAnsi"/>
          <w:color w:val="000000"/>
        </w:rPr>
        <w:t xml:space="preserve"> </w:t>
      </w:r>
    </w:p>
    <w:sectPr w:rsidR="001E74C1" w:rsidRPr="00FF3829" w:rsidSect="00CE61BD">
      <w:pgSz w:w="12240" w:h="15840" w:code="1"/>
      <w:pgMar w:top="27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B6F" w:rsidRDefault="001A5B6F">
      <w:pPr>
        <w:spacing w:before="0" w:after="0"/>
      </w:pPr>
      <w:r>
        <w:separator/>
      </w:r>
    </w:p>
  </w:endnote>
  <w:endnote w:type="continuationSeparator" w:id="0">
    <w:p w:rsidR="001A5B6F" w:rsidRDefault="001A5B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B6F" w:rsidRDefault="001A5B6F">
      <w:pPr>
        <w:spacing w:before="0" w:after="0"/>
      </w:pPr>
      <w:r>
        <w:separator/>
      </w:r>
    </w:p>
  </w:footnote>
  <w:footnote w:type="continuationSeparator" w:id="0">
    <w:p w:rsidR="001A5B6F" w:rsidRDefault="001A5B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062"/>
    <w:multiLevelType w:val="hybridMultilevel"/>
    <w:tmpl w:val="B2167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199C"/>
    <w:multiLevelType w:val="hybridMultilevel"/>
    <w:tmpl w:val="7AFA33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6D3442D6"/>
    <w:multiLevelType w:val="hybridMultilevel"/>
    <w:tmpl w:val="7FE4F6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2C"/>
    <w:rsid w:val="0000281F"/>
    <w:rsid w:val="00010A76"/>
    <w:rsid w:val="000129D9"/>
    <w:rsid w:val="00021324"/>
    <w:rsid w:val="000234C6"/>
    <w:rsid w:val="000243F1"/>
    <w:rsid w:val="00026B9B"/>
    <w:rsid w:val="00041DB0"/>
    <w:rsid w:val="0004226F"/>
    <w:rsid w:val="00055C46"/>
    <w:rsid w:val="00061637"/>
    <w:rsid w:val="000648C9"/>
    <w:rsid w:val="00073B50"/>
    <w:rsid w:val="0008437B"/>
    <w:rsid w:val="000B080F"/>
    <w:rsid w:val="000B381F"/>
    <w:rsid w:val="000D1559"/>
    <w:rsid w:val="000D2B8D"/>
    <w:rsid w:val="000F7F1C"/>
    <w:rsid w:val="001020BD"/>
    <w:rsid w:val="00105FFC"/>
    <w:rsid w:val="001076D4"/>
    <w:rsid w:val="0014168D"/>
    <w:rsid w:val="001428B1"/>
    <w:rsid w:val="00160A39"/>
    <w:rsid w:val="00173EAD"/>
    <w:rsid w:val="001A5339"/>
    <w:rsid w:val="001A5B6F"/>
    <w:rsid w:val="001C02A0"/>
    <w:rsid w:val="001E04BF"/>
    <w:rsid w:val="001E1F99"/>
    <w:rsid w:val="001E74C1"/>
    <w:rsid w:val="001F1CB2"/>
    <w:rsid w:val="0020354A"/>
    <w:rsid w:val="002049E1"/>
    <w:rsid w:val="00221FC8"/>
    <w:rsid w:val="0022369F"/>
    <w:rsid w:val="0022547A"/>
    <w:rsid w:val="002256A4"/>
    <w:rsid w:val="00227832"/>
    <w:rsid w:val="002425EB"/>
    <w:rsid w:val="002526F0"/>
    <w:rsid w:val="00255A48"/>
    <w:rsid w:val="00265582"/>
    <w:rsid w:val="00266E40"/>
    <w:rsid w:val="00266E87"/>
    <w:rsid w:val="00267CC4"/>
    <w:rsid w:val="00276F55"/>
    <w:rsid w:val="002852A9"/>
    <w:rsid w:val="002B1E64"/>
    <w:rsid w:val="002C7479"/>
    <w:rsid w:val="002D16FB"/>
    <w:rsid w:val="002E3F0F"/>
    <w:rsid w:val="002E645F"/>
    <w:rsid w:val="002F3310"/>
    <w:rsid w:val="003050D0"/>
    <w:rsid w:val="00320E79"/>
    <w:rsid w:val="00330A6D"/>
    <w:rsid w:val="003412AB"/>
    <w:rsid w:val="00356ADE"/>
    <w:rsid w:val="00363977"/>
    <w:rsid w:val="003662B3"/>
    <w:rsid w:val="003731F6"/>
    <w:rsid w:val="003821E4"/>
    <w:rsid w:val="003A0DF6"/>
    <w:rsid w:val="003B6209"/>
    <w:rsid w:val="003C355D"/>
    <w:rsid w:val="003D07F9"/>
    <w:rsid w:val="003D51EE"/>
    <w:rsid w:val="003D6730"/>
    <w:rsid w:val="003F3F13"/>
    <w:rsid w:val="003F5B1C"/>
    <w:rsid w:val="003F6440"/>
    <w:rsid w:val="00413C91"/>
    <w:rsid w:val="00413EE6"/>
    <w:rsid w:val="00434C2D"/>
    <w:rsid w:val="004426E6"/>
    <w:rsid w:val="00444219"/>
    <w:rsid w:val="00465AD3"/>
    <w:rsid w:val="004777A5"/>
    <w:rsid w:val="004939F2"/>
    <w:rsid w:val="004959DF"/>
    <w:rsid w:val="00496898"/>
    <w:rsid w:val="004A14CF"/>
    <w:rsid w:val="004B1B59"/>
    <w:rsid w:val="004C7DB1"/>
    <w:rsid w:val="004D34C4"/>
    <w:rsid w:val="004E7474"/>
    <w:rsid w:val="004F003A"/>
    <w:rsid w:val="00505860"/>
    <w:rsid w:val="00514F95"/>
    <w:rsid w:val="00516C57"/>
    <w:rsid w:val="00526346"/>
    <w:rsid w:val="005348D1"/>
    <w:rsid w:val="0053621F"/>
    <w:rsid w:val="00545BD2"/>
    <w:rsid w:val="00553285"/>
    <w:rsid w:val="0056419F"/>
    <w:rsid w:val="005665DF"/>
    <w:rsid w:val="00572F68"/>
    <w:rsid w:val="005773E8"/>
    <w:rsid w:val="005874ED"/>
    <w:rsid w:val="00593C0D"/>
    <w:rsid w:val="005B26C4"/>
    <w:rsid w:val="005C41DF"/>
    <w:rsid w:val="005C49CA"/>
    <w:rsid w:val="005C6960"/>
    <w:rsid w:val="005D1B72"/>
    <w:rsid w:val="005D2C9A"/>
    <w:rsid w:val="005D57CA"/>
    <w:rsid w:val="005D7936"/>
    <w:rsid w:val="005F050D"/>
    <w:rsid w:val="005F31AB"/>
    <w:rsid w:val="005F327F"/>
    <w:rsid w:val="005F73BC"/>
    <w:rsid w:val="00602E64"/>
    <w:rsid w:val="00605915"/>
    <w:rsid w:val="0061353C"/>
    <w:rsid w:val="00615D74"/>
    <w:rsid w:val="00631BDF"/>
    <w:rsid w:val="006329AE"/>
    <w:rsid w:val="00637A5D"/>
    <w:rsid w:val="006417C4"/>
    <w:rsid w:val="00643446"/>
    <w:rsid w:val="0064351E"/>
    <w:rsid w:val="00644C45"/>
    <w:rsid w:val="00657C0F"/>
    <w:rsid w:val="00664F79"/>
    <w:rsid w:val="0067016F"/>
    <w:rsid w:val="0067641F"/>
    <w:rsid w:val="00694064"/>
    <w:rsid w:val="00697478"/>
    <w:rsid w:val="006A49E6"/>
    <w:rsid w:val="006A7D5F"/>
    <w:rsid w:val="006B033B"/>
    <w:rsid w:val="006B4EFB"/>
    <w:rsid w:val="006B6FE2"/>
    <w:rsid w:val="006C073A"/>
    <w:rsid w:val="006E0A5F"/>
    <w:rsid w:val="006E70E2"/>
    <w:rsid w:val="0070561F"/>
    <w:rsid w:val="00717759"/>
    <w:rsid w:val="0072434F"/>
    <w:rsid w:val="00733D2C"/>
    <w:rsid w:val="00742E7B"/>
    <w:rsid w:val="0076671A"/>
    <w:rsid w:val="0077547B"/>
    <w:rsid w:val="00782FEE"/>
    <w:rsid w:val="007852E4"/>
    <w:rsid w:val="007B639A"/>
    <w:rsid w:val="007B7557"/>
    <w:rsid w:val="007C2358"/>
    <w:rsid w:val="007E0242"/>
    <w:rsid w:val="007E4DAE"/>
    <w:rsid w:val="008063E6"/>
    <w:rsid w:val="00807B10"/>
    <w:rsid w:val="00811E88"/>
    <w:rsid w:val="00817469"/>
    <w:rsid w:val="00817B72"/>
    <w:rsid w:val="00820A6A"/>
    <w:rsid w:val="00824098"/>
    <w:rsid w:val="00824961"/>
    <w:rsid w:val="0083649F"/>
    <w:rsid w:val="008374BD"/>
    <w:rsid w:val="008451BD"/>
    <w:rsid w:val="00860F96"/>
    <w:rsid w:val="0086281C"/>
    <w:rsid w:val="0088172F"/>
    <w:rsid w:val="00885B73"/>
    <w:rsid w:val="00895860"/>
    <w:rsid w:val="00896229"/>
    <w:rsid w:val="008B1A1A"/>
    <w:rsid w:val="008C1AE5"/>
    <w:rsid w:val="00902132"/>
    <w:rsid w:val="009048DF"/>
    <w:rsid w:val="00907D7F"/>
    <w:rsid w:val="00916971"/>
    <w:rsid w:val="00923DC2"/>
    <w:rsid w:val="009242C2"/>
    <w:rsid w:val="00940A21"/>
    <w:rsid w:val="00952073"/>
    <w:rsid w:val="009526A8"/>
    <w:rsid w:val="00973864"/>
    <w:rsid w:val="00977F80"/>
    <w:rsid w:val="0098125B"/>
    <w:rsid w:val="0098513C"/>
    <w:rsid w:val="009968FB"/>
    <w:rsid w:val="0099727F"/>
    <w:rsid w:val="009D7558"/>
    <w:rsid w:val="009E3250"/>
    <w:rsid w:val="00A079BE"/>
    <w:rsid w:val="00A1528F"/>
    <w:rsid w:val="00A16080"/>
    <w:rsid w:val="00A26B79"/>
    <w:rsid w:val="00A35ED3"/>
    <w:rsid w:val="00A42C17"/>
    <w:rsid w:val="00A749E1"/>
    <w:rsid w:val="00A82A19"/>
    <w:rsid w:val="00A910BD"/>
    <w:rsid w:val="00AA1B75"/>
    <w:rsid w:val="00AC2C6D"/>
    <w:rsid w:val="00AC3EA7"/>
    <w:rsid w:val="00AD14C5"/>
    <w:rsid w:val="00AE5591"/>
    <w:rsid w:val="00AF7C2B"/>
    <w:rsid w:val="00B27538"/>
    <w:rsid w:val="00B334FB"/>
    <w:rsid w:val="00B36389"/>
    <w:rsid w:val="00B40DCA"/>
    <w:rsid w:val="00B5140D"/>
    <w:rsid w:val="00B51818"/>
    <w:rsid w:val="00B5222F"/>
    <w:rsid w:val="00B727C0"/>
    <w:rsid w:val="00B91CCE"/>
    <w:rsid w:val="00B93384"/>
    <w:rsid w:val="00BB5402"/>
    <w:rsid w:val="00BD25B6"/>
    <w:rsid w:val="00C0514C"/>
    <w:rsid w:val="00C30C72"/>
    <w:rsid w:val="00C33241"/>
    <w:rsid w:val="00C42CB1"/>
    <w:rsid w:val="00C4591F"/>
    <w:rsid w:val="00C52145"/>
    <w:rsid w:val="00C6257D"/>
    <w:rsid w:val="00C64182"/>
    <w:rsid w:val="00C648A4"/>
    <w:rsid w:val="00C8353B"/>
    <w:rsid w:val="00C85BEC"/>
    <w:rsid w:val="00CA0A9C"/>
    <w:rsid w:val="00CA0ECA"/>
    <w:rsid w:val="00CB5C8D"/>
    <w:rsid w:val="00CC326F"/>
    <w:rsid w:val="00CE61BD"/>
    <w:rsid w:val="00CF0320"/>
    <w:rsid w:val="00D03F34"/>
    <w:rsid w:val="00D06539"/>
    <w:rsid w:val="00D15D5C"/>
    <w:rsid w:val="00D37531"/>
    <w:rsid w:val="00D62E6A"/>
    <w:rsid w:val="00D63F2A"/>
    <w:rsid w:val="00D64EE4"/>
    <w:rsid w:val="00D75406"/>
    <w:rsid w:val="00D80F05"/>
    <w:rsid w:val="00D82197"/>
    <w:rsid w:val="00D92D8A"/>
    <w:rsid w:val="00DB4D02"/>
    <w:rsid w:val="00DB5D8E"/>
    <w:rsid w:val="00DC2835"/>
    <w:rsid w:val="00DC584B"/>
    <w:rsid w:val="00DF7B3F"/>
    <w:rsid w:val="00E128A8"/>
    <w:rsid w:val="00E173B1"/>
    <w:rsid w:val="00E20446"/>
    <w:rsid w:val="00E25BA5"/>
    <w:rsid w:val="00E3503B"/>
    <w:rsid w:val="00E40E34"/>
    <w:rsid w:val="00E43073"/>
    <w:rsid w:val="00E46584"/>
    <w:rsid w:val="00E61D8C"/>
    <w:rsid w:val="00E62E75"/>
    <w:rsid w:val="00E77EAF"/>
    <w:rsid w:val="00E8644B"/>
    <w:rsid w:val="00E86DB2"/>
    <w:rsid w:val="00E923C6"/>
    <w:rsid w:val="00EC5C53"/>
    <w:rsid w:val="00ED296D"/>
    <w:rsid w:val="00F06865"/>
    <w:rsid w:val="00F1111D"/>
    <w:rsid w:val="00F52239"/>
    <w:rsid w:val="00F6145B"/>
    <w:rsid w:val="00F77476"/>
    <w:rsid w:val="00F879F7"/>
    <w:rsid w:val="00F900E2"/>
    <w:rsid w:val="00FA296A"/>
    <w:rsid w:val="00FA6BFE"/>
    <w:rsid w:val="022E94C6"/>
    <w:rsid w:val="026B48DB"/>
    <w:rsid w:val="049D872C"/>
    <w:rsid w:val="05479129"/>
    <w:rsid w:val="06DFC1EA"/>
    <w:rsid w:val="07D527EE"/>
    <w:rsid w:val="07E9DC6D"/>
    <w:rsid w:val="082A0390"/>
    <w:rsid w:val="0B3A18C5"/>
    <w:rsid w:val="0B6FDF2F"/>
    <w:rsid w:val="0C289531"/>
    <w:rsid w:val="0D8494A0"/>
    <w:rsid w:val="0DDC64AB"/>
    <w:rsid w:val="1162E1D7"/>
    <w:rsid w:val="1248C868"/>
    <w:rsid w:val="125880D5"/>
    <w:rsid w:val="12B9EE37"/>
    <w:rsid w:val="13773104"/>
    <w:rsid w:val="163D1B78"/>
    <w:rsid w:val="16991AA8"/>
    <w:rsid w:val="19CB48BF"/>
    <w:rsid w:val="1A0C9BF2"/>
    <w:rsid w:val="1D1ECAFD"/>
    <w:rsid w:val="1D9EE211"/>
    <w:rsid w:val="1DD50014"/>
    <w:rsid w:val="226B34FD"/>
    <w:rsid w:val="2321C88D"/>
    <w:rsid w:val="2382ABD7"/>
    <w:rsid w:val="25C758F6"/>
    <w:rsid w:val="27EEA114"/>
    <w:rsid w:val="27FF1C17"/>
    <w:rsid w:val="2815340D"/>
    <w:rsid w:val="2A9C168F"/>
    <w:rsid w:val="2ACD1AE5"/>
    <w:rsid w:val="2CF8C2AC"/>
    <w:rsid w:val="3030636E"/>
    <w:rsid w:val="32000F14"/>
    <w:rsid w:val="37C16186"/>
    <w:rsid w:val="38164214"/>
    <w:rsid w:val="38AFF960"/>
    <w:rsid w:val="38DA0FBB"/>
    <w:rsid w:val="3941099A"/>
    <w:rsid w:val="396A816A"/>
    <w:rsid w:val="3A7B1CAD"/>
    <w:rsid w:val="3E5516C3"/>
    <w:rsid w:val="3EFE8ABD"/>
    <w:rsid w:val="3F41EFE1"/>
    <w:rsid w:val="40CEA569"/>
    <w:rsid w:val="40D863D9"/>
    <w:rsid w:val="4458C290"/>
    <w:rsid w:val="4C2979D1"/>
    <w:rsid w:val="4C348D12"/>
    <w:rsid w:val="4E0F2709"/>
    <w:rsid w:val="4FAA84FF"/>
    <w:rsid w:val="4FCE5C6E"/>
    <w:rsid w:val="50E800E7"/>
    <w:rsid w:val="576A79D2"/>
    <w:rsid w:val="576E103F"/>
    <w:rsid w:val="579A231C"/>
    <w:rsid w:val="589A4A0F"/>
    <w:rsid w:val="599C4F4B"/>
    <w:rsid w:val="5A4AEBB4"/>
    <w:rsid w:val="5BF93143"/>
    <w:rsid w:val="5C05DE7E"/>
    <w:rsid w:val="5CE9117D"/>
    <w:rsid w:val="5F72DF5A"/>
    <w:rsid w:val="608C3397"/>
    <w:rsid w:val="630FC260"/>
    <w:rsid w:val="6431BB87"/>
    <w:rsid w:val="650BD0D4"/>
    <w:rsid w:val="65609343"/>
    <w:rsid w:val="6A4225A5"/>
    <w:rsid w:val="6C4FD020"/>
    <w:rsid w:val="6CB1C869"/>
    <w:rsid w:val="70F80402"/>
    <w:rsid w:val="783ADD5D"/>
    <w:rsid w:val="79C52604"/>
    <w:rsid w:val="7A80E45C"/>
    <w:rsid w:val="7C165FE8"/>
    <w:rsid w:val="7F7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9FEC92"/>
  <w15:chartTrackingRefBased/>
  <w15:docId w15:val="{6B5ADE08-32BC-4B18-A4C5-F989473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55D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6A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3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a@fau.edu" TargetMode="External"/><Relationship Id="rId13" Type="http://schemas.openxmlformats.org/officeDocument/2006/relationships/hyperlink" Target="https://www.fau.edu/controllers-office/documents/travel/travel-expense-reference-guide-for-employees.pdf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u.edu/honors/documents/travelwaiverlevelsoneandtwo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02.safelinks.protection.outlook.com/?url=https%3A%2F%2Fwelcome.culturalinsurance.com%2Fcollege%2Ffau-faculty%2F&amp;data=05%7C01%7Cpatricka%40fau.edu%7Cc69755b6537146b0f6da08dbab294606%7C63c3c9c1e824413fb4352f0cabb2828f%7C0%7C0%7C638291965974844881%7CUnknown%7CTWFpbGZsb3d8eyJWIjoiMC4wLjAwMDAiLCJQIjoiV2luMzIiLCJBTiI6Ik1haWwiLCJXVCI6Mn0%3D%7C3000%7C%7C%7C&amp;sdata=BCy%2F5L6q%2Bin0DkwSq69%2FvXNT3KjiWiPiBIJ72CjcySE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u.edu/procurement/travel/" TargetMode="External"/><Relationship Id="rId10" Type="http://schemas.openxmlformats.org/officeDocument/2006/relationships/hyperlink" Target="https://www.fau.edu/honors/documents/ug-student-travel-policies-procedures-updated-2.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u.edu/honors/documents/faculty-absence-notification-memo-rev10-14-2025.pdf" TargetMode="External"/><Relationship Id="rId14" Type="http://schemas.openxmlformats.org/officeDocument/2006/relationships/hyperlink" Target="https://www.fau.edu/controller/documents/travel/expense-travel-policies-and-procedur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mak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17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Geosciences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Komal Sharma</dc:creator>
  <cp:keywords/>
  <cp:lastModifiedBy>Ayn Patrick</cp:lastModifiedBy>
  <cp:revision>12</cp:revision>
  <cp:lastPrinted>2025-10-15T15:07:00Z</cp:lastPrinted>
  <dcterms:created xsi:type="dcterms:W3CDTF">2025-10-15T14:43:00Z</dcterms:created>
  <dcterms:modified xsi:type="dcterms:W3CDTF">2025-10-15T15:20:00Z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