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961" w:rsidRPr="00FA6BFE" w:rsidRDefault="00ED296D">
      <w:pPr>
        <w:pStyle w:val="Titl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Complimentary </w:t>
      </w:r>
      <w:r w:rsidR="00733D2C" w:rsidRPr="00FA6BFE">
        <w:rPr>
          <w:b/>
          <w:sz w:val="28"/>
          <w:szCs w:val="28"/>
          <w:u w:val="single"/>
        </w:rPr>
        <w:t xml:space="preserve">Travel Authorization </w:t>
      </w:r>
      <w:r w:rsidR="00173EAD" w:rsidRPr="00FA6BFE">
        <w:rPr>
          <w:b/>
          <w:sz w:val="28"/>
          <w:szCs w:val="28"/>
          <w:u w:val="single"/>
        </w:rPr>
        <w:t>Reque</w:t>
      </w:r>
      <w:r w:rsidR="009048DF" w:rsidRPr="00FA6BFE">
        <w:rPr>
          <w:b/>
          <w:sz w:val="28"/>
          <w:szCs w:val="28"/>
          <w:u w:val="single"/>
        </w:rPr>
        <w:t>s</w:t>
      </w:r>
      <w:r w:rsidR="00173EAD" w:rsidRPr="00FA6BFE">
        <w:rPr>
          <w:b/>
          <w:sz w:val="28"/>
          <w:szCs w:val="28"/>
          <w:u w:val="single"/>
        </w:rPr>
        <w:t xml:space="preserve">t </w:t>
      </w:r>
    </w:p>
    <w:p w:rsidR="006F73DF" w:rsidRDefault="006F73DF" w:rsidP="006F73DF">
      <w:pPr>
        <w:spacing w:before="0" w:after="0"/>
        <w:ind w:left="0"/>
        <w:jc w:val="center"/>
        <w:rPr>
          <w:rStyle w:val="Hyperlink"/>
          <w:rFonts w:cstheme="minorHAnsi"/>
          <w:b/>
          <w:sz w:val="20"/>
          <w:szCs w:val="20"/>
        </w:rPr>
      </w:pPr>
      <w:r w:rsidRPr="0098513C">
        <w:rPr>
          <w:rFonts w:cstheme="minorHAnsi"/>
          <w:b/>
          <w:sz w:val="20"/>
          <w:szCs w:val="20"/>
        </w:rPr>
        <w:t xml:space="preserve">Complete and attach TAR form with an email to your Chair requesting approval, Cc: </w:t>
      </w:r>
      <w:hyperlink r:id="rId8" w:history="1">
        <w:r w:rsidRPr="0098513C">
          <w:rPr>
            <w:rStyle w:val="Hyperlink"/>
            <w:rFonts w:cstheme="minorHAnsi"/>
            <w:b/>
            <w:sz w:val="20"/>
            <w:szCs w:val="20"/>
          </w:rPr>
          <w:t>patricka@fau.edu</w:t>
        </w:r>
      </w:hyperlink>
    </w:p>
    <w:p w:rsidR="006F73DF" w:rsidRPr="00E62E75" w:rsidRDefault="006F73DF" w:rsidP="006F73DF">
      <w:pPr>
        <w:pStyle w:val="Title"/>
        <w:rPr>
          <w:b/>
          <w:sz w:val="16"/>
          <w:szCs w:val="16"/>
          <w:u w:val="single"/>
        </w:rPr>
      </w:pPr>
    </w:p>
    <w:bookmarkStart w:id="0" w:name="_GoBack"/>
    <w:bookmarkEnd w:id="0"/>
    <w:p w:rsidR="006F73DF" w:rsidRPr="001428B1" w:rsidRDefault="006F73DF" w:rsidP="006F73DF">
      <w:pPr>
        <w:spacing w:before="0" w:after="0"/>
        <w:ind w:left="0"/>
        <w:rPr>
          <w:rFonts w:cstheme="minorHAnsi"/>
          <w:sz w:val="20"/>
          <w:szCs w:val="20"/>
        </w:rPr>
      </w:pPr>
      <w:r w:rsidRPr="001428B1">
        <w:rPr>
          <w:sz w:val="22"/>
          <w:szCs w:val="22"/>
        </w:rPr>
        <w:fldChar w:fldCharType="begin"/>
      </w:r>
      <w:r w:rsidRPr="001428B1">
        <w:rPr>
          <w:sz w:val="22"/>
          <w:szCs w:val="22"/>
        </w:rPr>
        <w:instrText xml:space="preserve"> HYPERLINK "https://www.fau.edu/honors/documents/faculty-absence-notification-memo-rev10-14-2025.pdf" </w:instrText>
      </w:r>
      <w:r w:rsidRPr="001428B1">
        <w:rPr>
          <w:sz w:val="22"/>
          <w:szCs w:val="22"/>
        </w:rPr>
        <w:fldChar w:fldCharType="separate"/>
      </w:r>
      <w:r w:rsidRPr="001428B1">
        <w:rPr>
          <w:rStyle w:val="Hyperlink"/>
          <w:rFonts w:cstheme="minorHAnsi"/>
          <w:color w:val="auto"/>
          <w:sz w:val="22"/>
          <w:szCs w:val="22"/>
        </w:rPr>
        <w:t>Faculty Absen</w:t>
      </w:r>
      <w:r w:rsidRPr="001428B1">
        <w:rPr>
          <w:rStyle w:val="Hyperlink"/>
          <w:rFonts w:cstheme="minorHAnsi"/>
          <w:color w:val="auto"/>
          <w:sz w:val="22"/>
          <w:szCs w:val="22"/>
        </w:rPr>
        <w:t>c</w:t>
      </w:r>
      <w:r w:rsidRPr="001428B1">
        <w:rPr>
          <w:rStyle w:val="Hyperlink"/>
          <w:rFonts w:cstheme="minorHAnsi"/>
          <w:color w:val="auto"/>
          <w:sz w:val="22"/>
          <w:szCs w:val="22"/>
        </w:rPr>
        <w:t>e and Leave Request</w:t>
      </w:r>
      <w:r w:rsidRPr="001428B1">
        <w:rPr>
          <w:rStyle w:val="Hyperlink"/>
          <w:rFonts w:cstheme="minorHAnsi"/>
          <w:color w:val="auto"/>
          <w:sz w:val="22"/>
          <w:szCs w:val="22"/>
        </w:rPr>
        <w:fldChar w:fldCharType="end"/>
      </w:r>
      <w:r w:rsidRPr="001428B1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</w:t>
      </w:r>
      <w:r w:rsidRPr="001428B1">
        <w:rPr>
          <w:rFonts w:cstheme="minorHAnsi"/>
          <w:sz w:val="16"/>
          <w:szCs w:val="16"/>
        </w:rPr>
        <w:t>(required with TAR submission)</w:t>
      </w:r>
      <w:r w:rsidRPr="001428B1">
        <w:rPr>
          <w:rStyle w:val="Hyperlink"/>
          <w:rFonts w:cstheme="minorHAnsi"/>
          <w:color w:val="auto"/>
          <w:sz w:val="20"/>
          <w:szCs w:val="20"/>
        </w:rPr>
        <w:t xml:space="preserve">  </w:t>
      </w:r>
      <w:r w:rsidRPr="001428B1">
        <w:rPr>
          <w:rFonts w:cstheme="minorHAnsi"/>
          <w:sz w:val="20"/>
          <w:szCs w:val="20"/>
        </w:rPr>
        <w:t xml:space="preserve"> </w:t>
      </w:r>
    </w:p>
    <w:p w:rsidR="006F73DF" w:rsidRPr="00907D7F" w:rsidRDefault="006F73DF" w:rsidP="006F73DF">
      <w:pPr>
        <w:spacing w:before="0" w:after="0"/>
        <w:ind w:left="0"/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If class time or office hours be missed, please indicate </w:t>
      </w:r>
      <w:r w:rsidRPr="002D16FB">
        <w:rPr>
          <w:sz w:val="20"/>
          <w:szCs w:val="20"/>
        </w:rPr>
        <w:t>Date</w:t>
      </w:r>
      <w:r>
        <w:rPr>
          <w:sz w:val="20"/>
          <w:szCs w:val="20"/>
        </w:rPr>
        <w:t>(s)</w:t>
      </w:r>
      <w:r w:rsidRPr="002D16FB">
        <w:rPr>
          <w:sz w:val="20"/>
          <w:szCs w:val="20"/>
        </w:rPr>
        <w:t>, Course # and Coverage:  _____________________</w:t>
      </w:r>
    </w:p>
    <w:p w:rsidR="00B5140D" w:rsidRPr="0098513C" w:rsidRDefault="00B5140D" w:rsidP="00C0514C">
      <w:pPr>
        <w:spacing w:before="0" w:after="0"/>
        <w:ind w:left="0"/>
        <w:rPr>
          <w:rStyle w:val="Hyperlink"/>
          <w:rFonts w:cstheme="minorHAnsi"/>
          <w:color w:val="auto"/>
          <w:sz w:val="16"/>
          <w:szCs w:val="16"/>
          <w:u w:val="none"/>
        </w:rPr>
      </w:pPr>
    </w:p>
    <w:p w:rsidR="00824961" w:rsidRPr="00D64EE4" w:rsidRDefault="00C42CB1">
      <w:pPr>
        <w:pStyle w:val="Heading1"/>
        <w:pBdr>
          <w:top w:val="single" w:sz="4" w:space="1" w:color="7F7F7F" w:themeColor="text1" w:themeTint="80"/>
        </w:pBdr>
        <w:rPr>
          <w:sz w:val="24"/>
        </w:rPr>
      </w:pPr>
      <w:r>
        <w:rPr>
          <w:sz w:val="24"/>
        </w:rPr>
        <w:t xml:space="preserve">Traveler </w:t>
      </w:r>
      <w:r w:rsidR="0064351E" w:rsidRPr="00D64EE4">
        <w:rPr>
          <w:sz w:val="24"/>
        </w:rPr>
        <w:t xml:space="preserve"> INFORMATION</w:t>
      </w:r>
    </w:p>
    <w:tbl>
      <w:tblPr>
        <w:tblW w:w="5002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5311"/>
        <w:gridCol w:w="5483"/>
      </w:tblGrid>
      <w:tr w:rsidR="00733D2C" w:rsidTr="003F5B1C">
        <w:trPr>
          <w:trHeight w:val="503"/>
        </w:trPr>
        <w:tc>
          <w:tcPr>
            <w:tcW w:w="24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Default="00733D2C" w:rsidP="00276F55">
            <w:pPr>
              <w:pStyle w:val="Heading2"/>
              <w:spacing w:after="0"/>
              <w:rPr>
                <w:b/>
                <w:bCs/>
                <w:color w:val="auto"/>
              </w:rPr>
            </w:pPr>
            <w:r w:rsidRPr="00526346">
              <w:rPr>
                <w:b/>
                <w:bCs/>
                <w:color w:val="auto"/>
              </w:rPr>
              <w:t>Name</w:t>
            </w:r>
            <w:r w:rsidR="00173EAD" w:rsidRPr="00526346">
              <w:rPr>
                <w:b/>
                <w:bCs/>
                <w:color w:val="auto"/>
              </w:rPr>
              <w:t xml:space="preserve"> (as it appears on your travel ID)</w:t>
            </w:r>
            <w:r w:rsidR="003A0DF6" w:rsidRPr="00526346">
              <w:rPr>
                <w:b/>
                <w:bCs/>
                <w:color w:val="auto"/>
              </w:rPr>
              <w:t>:</w:t>
            </w:r>
          </w:p>
          <w:p w:rsidR="009D7558" w:rsidRPr="009D7558" w:rsidRDefault="009D7558" w:rsidP="009D7558"/>
        </w:tc>
        <w:tc>
          <w:tcPr>
            <w:tcW w:w="254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041DB0" w:rsidRDefault="0098125B" w:rsidP="0098125B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041DB0">
              <w:rPr>
                <w:b/>
                <w:color w:val="auto"/>
                <w:sz w:val="20"/>
                <w:szCs w:val="20"/>
              </w:rPr>
              <w:t>Z #</w:t>
            </w:r>
          </w:p>
        </w:tc>
      </w:tr>
      <w:tr w:rsidR="00B40DCA" w:rsidTr="00B40DCA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F73BC" w:rsidRPr="0086281C" w:rsidRDefault="00F900E2" w:rsidP="005F73BC">
            <w:pPr>
              <w:ind w:left="0"/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</w:pPr>
            <w:r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265582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F900E2">
              <w:rPr>
                <w:rStyle w:val="Hyperlink"/>
                <w:rFonts w:cstheme="minorHAnsi"/>
                <w:b/>
                <w:color w:val="auto"/>
                <w:u w:val="none"/>
              </w:rPr>
              <w:t>Documentation for the conference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u w:val="none"/>
              </w:rPr>
              <w:t>: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If presenting at a conference or conducting research, 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email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the acceptance letter and schedule for 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 </w:t>
            </w:r>
          </w:p>
          <w:p w:rsidR="005F73BC" w:rsidRPr="00C0514C" w:rsidRDefault="005F73BC" w:rsidP="00C0514C">
            <w:pPr>
              <w:ind w:left="0"/>
              <w:rPr>
                <w:rFonts w:cstheme="minorHAnsi"/>
                <w:b/>
              </w:rPr>
            </w:pPr>
            <w:r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 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>conducting research at the location.</w:t>
            </w:r>
          </w:p>
        </w:tc>
      </w:tr>
      <w:tr w:rsidR="00C0514C" w:rsidTr="00B40DCA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5140D" w:rsidRDefault="00B5140D" w:rsidP="005F73BC">
            <w:pPr>
              <w:ind w:left="0"/>
              <w:rPr>
                <w:rStyle w:val="Hyperlink"/>
                <w:rFonts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cstheme="minorHAnsi"/>
                <w:b/>
                <w:color w:val="auto"/>
                <w:u w:val="none"/>
              </w:rPr>
              <w:t>Additional travelers (if none, please indicate N/A)</w:t>
            </w:r>
          </w:p>
          <w:p w:rsidR="00C0514C" w:rsidRDefault="00C0514C" w:rsidP="005F73BC">
            <w:pPr>
              <w:ind w:left="0"/>
              <w:rPr>
                <w:rStyle w:val="Hyperlink"/>
                <w:rFonts w:cstheme="minorHAnsi"/>
                <w:b/>
                <w:color w:val="auto"/>
                <w:u w:val="none"/>
              </w:rPr>
            </w:pPr>
            <w:hyperlink r:id="rId9" w:history="1">
              <w:r w:rsidRPr="00C0514C">
                <w:rPr>
                  <w:rStyle w:val="Hyperlink"/>
                  <w:rFonts w:cstheme="minorHAnsi"/>
                  <w:b/>
                </w:rPr>
                <w:t>UG Student Travel - Policy and Procedures</w:t>
              </w:r>
            </w:hyperlink>
          </w:p>
        </w:tc>
      </w:tr>
      <w:tr w:rsidR="0098125B" w:rsidTr="003F5B1C">
        <w:trPr>
          <w:trHeight w:val="413"/>
        </w:trPr>
        <w:tc>
          <w:tcPr>
            <w:tcW w:w="24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125B" w:rsidRPr="00320E79" w:rsidRDefault="0098125B" w:rsidP="0098125B">
            <w:pPr>
              <w:pStyle w:val="Heading2"/>
              <w:rPr>
                <w:b/>
                <w:bCs/>
                <w:color w:val="auto"/>
                <w:sz w:val="22"/>
                <w:szCs w:val="22"/>
                <w:highlight w:val="cyan"/>
              </w:rPr>
            </w:pPr>
            <w:r w:rsidRPr="00320E79">
              <w:rPr>
                <w:b/>
                <w:bCs/>
                <w:color w:val="auto"/>
                <w:highlight w:val="cyan"/>
              </w:rPr>
              <w:t xml:space="preserve">Domestic Travel: TAR </w:t>
            </w:r>
            <w:r w:rsidR="00895860" w:rsidRPr="00320E79">
              <w:rPr>
                <w:b/>
                <w:bCs/>
                <w:color w:val="auto"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color w:val="auto"/>
                <w:highlight w:val="cyan"/>
              </w:rPr>
              <w:t xml:space="preserve">is 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color w:val="auto"/>
                <w:highlight w:val="cyan"/>
                <w:u w:val="single"/>
              </w:rPr>
              <w:t>2 weeks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 in advance.</w:t>
            </w:r>
          </w:p>
        </w:tc>
        <w:tc>
          <w:tcPr>
            <w:tcW w:w="254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125B" w:rsidRPr="00320E79" w:rsidRDefault="0098125B" w:rsidP="0098125B">
            <w:pPr>
              <w:jc w:val="center"/>
              <w:rPr>
                <w:b/>
                <w:bCs/>
                <w:highlight w:val="darkGray"/>
              </w:rPr>
            </w:pPr>
            <w:r w:rsidRPr="00320E79">
              <w:rPr>
                <w:b/>
                <w:bCs/>
                <w:highlight w:val="cyan"/>
              </w:rPr>
              <w:t xml:space="preserve">International Travel: TAR </w:t>
            </w:r>
            <w:r w:rsidR="00895860" w:rsidRPr="00320E79">
              <w:rPr>
                <w:b/>
                <w:bCs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highlight w:val="cyan"/>
              </w:rPr>
              <w:t xml:space="preserve">is </w:t>
            </w:r>
            <w:r w:rsidRPr="00320E79">
              <w:rPr>
                <w:b/>
                <w:bCs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highlight w:val="cyan"/>
                <w:u w:val="single"/>
              </w:rPr>
              <w:t>4 weeks</w:t>
            </w:r>
            <w:r w:rsidRPr="00320E79">
              <w:rPr>
                <w:b/>
                <w:bCs/>
                <w:highlight w:val="cyan"/>
              </w:rPr>
              <w:t xml:space="preserve"> in advance.</w:t>
            </w:r>
          </w:p>
        </w:tc>
      </w:tr>
      <w:tr w:rsidR="00E25BA5" w:rsidTr="00E25BA5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25BA5" w:rsidRPr="00C85BEC" w:rsidRDefault="00E25BA5" w:rsidP="00D82197">
            <w:pPr>
              <w:spacing w:before="0" w:after="0"/>
              <w:ind w:left="432" w:right="0" w:hanging="360"/>
              <w:contextualSpacing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 w:rsidRPr="00C85BEC">
              <w:rPr>
                <w:b/>
                <w:bCs/>
                <w:sz w:val="20"/>
                <w:szCs w:val="20"/>
                <w:highlight w:val="lightGray"/>
              </w:rPr>
              <w:t>**</w:t>
            </w:r>
            <w:r w:rsidR="0098125B" w:rsidRPr="00C85BEC">
              <w:rPr>
                <w:b/>
                <w:bCs/>
                <w:sz w:val="20"/>
                <w:szCs w:val="20"/>
                <w:highlight w:val="lightGray"/>
              </w:rPr>
              <w:t>International Travel</w:t>
            </w:r>
            <w:r w:rsidR="00AA1B75" w:rsidRPr="00C85BEC">
              <w:rPr>
                <w:b/>
                <w:bCs/>
                <w:sz w:val="20"/>
                <w:szCs w:val="20"/>
                <w:highlight w:val="lightGray"/>
              </w:rPr>
              <w:t xml:space="preserve">: </w:t>
            </w:r>
            <w:r w:rsidR="00605915" w:rsidRPr="00C85BEC">
              <w:rPr>
                <w:b/>
                <w:bCs/>
                <w:sz w:val="20"/>
                <w:szCs w:val="20"/>
                <w:highlight w:val="lightGray"/>
              </w:rPr>
              <w:t>required documents are listed below.</w:t>
            </w:r>
            <w:r w:rsidR="00D82197" w:rsidRPr="00C85BEC">
              <w:rPr>
                <w:b/>
                <w:bCs/>
                <w:sz w:val="20"/>
                <w:szCs w:val="20"/>
                <w:highlight w:val="lightGray"/>
              </w:rPr>
              <w:t>**</w:t>
            </w:r>
          </w:p>
        </w:tc>
      </w:tr>
      <w:tr w:rsidR="00D82197" w:rsidTr="00D82197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2197" w:rsidRPr="003F3F13" w:rsidRDefault="00797D8C" w:rsidP="002425EB">
            <w:pPr>
              <w:ind w:left="432" w:hanging="360"/>
              <w:jc w:val="center"/>
              <w:rPr>
                <w:color w:val="000099"/>
                <w:sz w:val="20"/>
                <w:szCs w:val="20"/>
              </w:rPr>
            </w:pPr>
            <w:hyperlink r:id="rId10" w:history="1">
              <w:r w:rsidR="00AA1B75" w:rsidRPr="003F3F13">
                <w:rPr>
                  <w:rStyle w:val="Hyperlink"/>
                  <w:color w:val="000099"/>
                  <w:sz w:val="20"/>
                  <w:szCs w:val="20"/>
                </w:rPr>
                <w:t>Internationa</w:t>
              </w:r>
              <w:r w:rsidR="008451BD" w:rsidRPr="003F3F13">
                <w:rPr>
                  <w:rStyle w:val="Hyperlink"/>
                  <w:color w:val="000099"/>
                  <w:sz w:val="20"/>
                  <w:szCs w:val="20"/>
                </w:rPr>
                <w:t>l I</w:t>
              </w:r>
              <w:r w:rsidR="00AA1B75" w:rsidRPr="003F3F13">
                <w:rPr>
                  <w:rStyle w:val="Hyperlink"/>
                  <w:color w:val="000099"/>
                  <w:sz w:val="20"/>
                  <w:szCs w:val="20"/>
                </w:rPr>
                <w:t>nsurance: Cultural Insurance Service International</w:t>
              </w:r>
            </w:hyperlink>
          </w:p>
        </w:tc>
      </w:tr>
      <w:tr w:rsidR="00D82197" w:rsidTr="00D82197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2197" w:rsidRPr="003F3F13" w:rsidRDefault="00797D8C" w:rsidP="002425EB">
            <w:pPr>
              <w:spacing w:before="0" w:after="0"/>
              <w:ind w:left="432" w:right="0" w:hanging="360"/>
              <w:contextualSpacing/>
              <w:jc w:val="center"/>
              <w:rPr>
                <w:color w:val="000099"/>
                <w:sz w:val="20"/>
                <w:szCs w:val="20"/>
                <w:u w:val="single"/>
              </w:rPr>
            </w:pPr>
            <w:hyperlink r:id="rId11" w:history="1">
              <w:r w:rsidR="00AA1B75" w:rsidRPr="003F3F13">
                <w:rPr>
                  <w:rStyle w:val="Hyperlink"/>
                  <w:rFonts w:cstheme="minorHAnsi"/>
                  <w:color w:val="000099"/>
                  <w:sz w:val="20"/>
                  <w:szCs w:val="20"/>
                </w:rPr>
                <w:t>Travel Waivers: Level 1 and 2</w:t>
              </w:r>
            </w:hyperlink>
          </w:p>
        </w:tc>
      </w:tr>
    </w:tbl>
    <w:p w:rsidR="00824961" w:rsidRPr="00D64EE4" w:rsidRDefault="00733D2C">
      <w:pPr>
        <w:pStyle w:val="Heading1"/>
        <w:rPr>
          <w:sz w:val="24"/>
        </w:rPr>
      </w:pPr>
      <w:r w:rsidRPr="00D64EE4">
        <w:rPr>
          <w:sz w:val="24"/>
        </w:rPr>
        <w:t>Travel</w:t>
      </w:r>
      <w:r w:rsidR="0064351E" w:rsidRPr="00D64EE4">
        <w:rPr>
          <w:sz w:val="24"/>
        </w:rPr>
        <w:t xml:space="preserve">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3325"/>
        <w:gridCol w:w="7465"/>
      </w:tblGrid>
      <w:tr w:rsidR="00733D2C" w:rsidTr="002F3310">
        <w:trPr>
          <w:trHeight w:val="323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041DB0" w:rsidRDefault="00733D2C">
            <w:pPr>
              <w:pStyle w:val="Heading2"/>
              <w:rPr>
                <w:color w:val="auto"/>
                <w:sz w:val="20"/>
                <w:szCs w:val="20"/>
              </w:rPr>
            </w:pPr>
            <w:r w:rsidRPr="00041DB0">
              <w:rPr>
                <w:color w:val="auto"/>
                <w:sz w:val="20"/>
                <w:szCs w:val="20"/>
              </w:rPr>
              <w:t>Destination</w:t>
            </w:r>
            <w:r w:rsidR="00E20446">
              <w:rPr>
                <w:color w:val="auto"/>
                <w:sz w:val="20"/>
                <w:szCs w:val="20"/>
              </w:rPr>
              <w:t>(s)</w:t>
            </w:r>
            <w:r w:rsidRPr="00041DB0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733D2C" w:rsidP="00526346">
            <w:pPr>
              <w:ind w:left="0"/>
            </w:pPr>
          </w:p>
        </w:tc>
      </w:tr>
      <w:tr w:rsidR="00105FFC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05FFC" w:rsidRPr="00041DB0" w:rsidRDefault="000F7F1C">
            <w:pPr>
              <w:pStyle w:val="Heading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Purpose </w:t>
            </w:r>
            <w:r w:rsidR="00E40E34">
              <w:rPr>
                <w:color w:val="auto"/>
                <w:sz w:val="20"/>
                <w:szCs w:val="20"/>
              </w:rPr>
              <w:t>|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05FFC">
              <w:rPr>
                <w:color w:val="auto"/>
                <w:sz w:val="20"/>
                <w:szCs w:val="20"/>
              </w:rPr>
              <w:t>Name of the conference: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05FFC" w:rsidRPr="00A82A19" w:rsidRDefault="00105FFC" w:rsidP="00526346">
            <w:pPr>
              <w:ind w:left="0"/>
            </w:pPr>
          </w:p>
        </w:tc>
      </w:tr>
      <w:tr w:rsidR="00733D2C" w:rsidTr="002F3310">
        <w:trPr>
          <w:trHeight w:val="386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E3503B" w:rsidRDefault="0022369F" w:rsidP="00F6145B">
            <w:pPr>
              <w:pStyle w:val="Heading2"/>
              <w:rPr>
                <w:color w:val="auto"/>
              </w:rPr>
            </w:pPr>
            <w:r w:rsidRPr="00E3503B">
              <w:rPr>
                <w:color w:val="auto"/>
              </w:rPr>
              <w:t xml:space="preserve">Benefit to </w:t>
            </w:r>
            <w:r w:rsidR="00694064" w:rsidRPr="00E3503B">
              <w:rPr>
                <w:color w:val="auto"/>
              </w:rPr>
              <w:t>University</w:t>
            </w:r>
            <w:r w:rsidR="00E40E34">
              <w:rPr>
                <w:color w:val="auto"/>
              </w:rPr>
              <w:t xml:space="preserve"> </w:t>
            </w:r>
            <w:r w:rsidR="00E923C6">
              <w:rPr>
                <w:color w:val="auto"/>
              </w:rPr>
              <w:t>(</w:t>
            </w:r>
            <w:r w:rsidRPr="00E3503B">
              <w:rPr>
                <w:color w:val="auto"/>
              </w:rPr>
              <w:t>Stat</w:t>
            </w:r>
            <w:r w:rsidR="00E20446" w:rsidRPr="00E3503B">
              <w:rPr>
                <w:color w:val="auto"/>
              </w:rPr>
              <w:t>e</w:t>
            </w:r>
            <w:r w:rsidR="00E923C6">
              <w:rPr>
                <w:color w:val="auto"/>
              </w:rPr>
              <w:t xml:space="preserve"> of FL)</w:t>
            </w:r>
            <w:r w:rsidR="00E20446" w:rsidRPr="00E3503B">
              <w:rPr>
                <w:color w:val="auto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733D2C" w:rsidP="2A9C168F">
            <w:pPr>
              <w:ind w:left="0"/>
            </w:pPr>
          </w:p>
        </w:tc>
      </w:tr>
      <w:tr w:rsidR="00733D2C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67641F" w:rsidRDefault="003731F6" w:rsidP="0070561F">
            <w:pPr>
              <w:pStyle w:val="Heading2"/>
              <w:rPr>
                <w:color w:val="auto"/>
                <w:sz w:val="20"/>
                <w:szCs w:val="20"/>
              </w:rPr>
            </w:pPr>
            <w:r w:rsidRPr="0067641F">
              <w:rPr>
                <w:color w:val="auto"/>
                <w:sz w:val="20"/>
                <w:szCs w:val="20"/>
              </w:rPr>
              <w:t>Departure</w:t>
            </w:r>
            <w:r w:rsidR="0067016F">
              <w:rPr>
                <w:color w:val="auto"/>
                <w:sz w:val="20"/>
                <w:szCs w:val="20"/>
              </w:rPr>
              <w:t>:</w:t>
            </w:r>
            <w:r w:rsidR="00F1111D" w:rsidRPr="0067641F">
              <w:rPr>
                <w:color w:val="auto"/>
                <w:sz w:val="20"/>
                <w:szCs w:val="20"/>
              </w:rPr>
              <w:t xml:space="preserve"> </w:t>
            </w:r>
            <w:r w:rsidR="000B381F">
              <w:rPr>
                <w:color w:val="auto"/>
                <w:sz w:val="20"/>
                <w:szCs w:val="20"/>
              </w:rPr>
              <w:t xml:space="preserve">from </w:t>
            </w:r>
            <w:r w:rsidR="007E4DAE" w:rsidRPr="000B381F">
              <w:rPr>
                <w:color w:val="auto"/>
                <w:sz w:val="20"/>
                <w:szCs w:val="20"/>
                <w:u w:val="single"/>
              </w:rPr>
              <w:t xml:space="preserve">home | </w:t>
            </w:r>
            <w:r w:rsidR="000B381F" w:rsidRPr="000B381F">
              <w:rPr>
                <w:color w:val="auto"/>
                <w:sz w:val="20"/>
                <w:szCs w:val="20"/>
                <w:u w:val="single"/>
              </w:rPr>
              <w:t>campus</w:t>
            </w:r>
            <w:r w:rsidR="0070561F" w:rsidRPr="0067641F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2F3310">
            <w:r>
              <w:t xml:space="preserve">  </w:t>
            </w:r>
            <w:r w:rsidR="38DA0FBB" w:rsidRPr="00A82A19">
              <w:t xml:space="preserve">Location: </w:t>
            </w:r>
            <w:r w:rsidR="00F52239" w:rsidRPr="00A82A19">
              <w:t xml:space="preserve">      </w:t>
            </w:r>
            <w:r w:rsidR="00885B73" w:rsidRPr="00A82A19">
              <w:t>_______</w:t>
            </w:r>
            <w:r w:rsidR="004959DF">
              <w:t>_________</w:t>
            </w:r>
            <w:r w:rsidR="00F52239" w:rsidRPr="00A82A19">
              <w:t xml:space="preserve">      </w:t>
            </w:r>
            <w:r w:rsidR="00DB5D8E" w:rsidRPr="00A82A19">
              <w:t xml:space="preserve"> </w:t>
            </w:r>
            <w:r w:rsidR="00330A6D">
              <w:t xml:space="preserve"> </w:t>
            </w:r>
            <w:r w:rsidR="38DA0FBB" w:rsidRPr="00A82A19">
              <w:t xml:space="preserve">Date:       </w:t>
            </w:r>
            <w:r w:rsidR="00885B73" w:rsidRPr="00A82A19">
              <w:t>__________</w:t>
            </w:r>
            <w:r w:rsidR="004959DF">
              <w:t>_____</w:t>
            </w:r>
            <w:r w:rsidR="00F52239" w:rsidRPr="00A82A19">
              <w:t xml:space="preserve">               </w:t>
            </w:r>
            <w:r w:rsidR="0056419F">
              <w:t xml:space="preserve">   </w:t>
            </w:r>
            <w:r w:rsidR="38DA0FBB" w:rsidRPr="00A82A19">
              <w:t>Time:</w:t>
            </w:r>
            <w:r w:rsidR="00D75406" w:rsidRPr="00A82A19">
              <w:t xml:space="preserve"> </w:t>
            </w:r>
            <w:r w:rsidR="00885B73" w:rsidRPr="00A82A19">
              <w:t>________</w:t>
            </w:r>
            <w:r w:rsidR="004959DF">
              <w:t>_____</w:t>
            </w:r>
          </w:p>
        </w:tc>
      </w:tr>
      <w:tr w:rsidR="0070561F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0561F" w:rsidRPr="0067641F" w:rsidRDefault="0070561F" w:rsidP="0070561F">
            <w:pPr>
              <w:pStyle w:val="Heading2"/>
              <w:rPr>
                <w:color w:val="auto"/>
                <w:sz w:val="20"/>
                <w:szCs w:val="20"/>
              </w:rPr>
            </w:pPr>
            <w:r w:rsidRPr="0067641F">
              <w:rPr>
                <w:color w:val="auto"/>
                <w:sz w:val="20"/>
                <w:szCs w:val="20"/>
              </w:rPr>
              <w:t>Return</w:t>
            </w:r>
            <w:r w:rsidR="0067016F">
              <w:rPr>
                <w:color w:val="auto"/>
                <w:sz w:val="20"/>
                <w:szCs w:val="20"/>
              </w:rPr>
              <w:t>:</w:t>
            </w:r>
            <w:r w:rsidR="00F1111D" w:rsidRPr="0067641F">
              <w:rPr>
                <w:color w:val="auto"/>
                <w:sz w:val="20"/>
                <w:szCs w:val="20"/>
              </w:rPr>
              <w:t xml:space="preserve"> </w:t>
            </w:r>
            <w:r w:rsidR="000B381F">
              <w:rPr>
                <w:color w:val="auto"/>
                <w:sz w:val="20"/>
                <w:szCs w:val="20"/>
              </w:rPr>
              <w:t xml:space="preserve">to </w:t>
            </w:r>
            <w:r w:rsidR="00923DC2" w:rsidRPr="000B381F">
              <w:rPr>
                <w:color w:val="auto"/>
                <w:sz w:val="20"/>
                <w:szCs w:val="20"/>
                <w:u w:val="single"/>
              </w:rPr>
              <w:t>home | campus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0561F" w:rsidRPr="00A82A19" w:rsidRDefault="002F3310" w:rsidP="0070561F">
            <w:r>
              <w:t xml:space="preserve">  </w:t>
            </w:r>
            <w:r w:rsidR="38DA0FBB" w:rsidRPr="00A82A19">
              <w:t>Location:</w:t>
            </w:r>
            <w:r w:rsidR="00F52239" w:rsidRPr="00A82A19">
              <w:t xml:space="preserve">       </w:t>
            </w:r>
            <w:r w:rsidR="00885B73" w:rsidRPr="00A82A19">
              <w:t>_______</w:t>
            </w:r>
            <w:r w:rsidR="004959DF">
              <w:t>_________</w:t>
            </w:r>
            <w:r w:rsidR="00885B73" w:rsidRPr="00A82A19">
              <w:t xml:space="preserve">   </w:t>
            </w:r>
            <w:r w:rsidR="00F52239" w:rsidRPr="00A82A19">
              <w:t xml:space="preserve">    </w:t>
            </w:r>
            <w:r w:rsidR="0056419F">
              <w:t xml:space="preserve"> </w:t>
            </w:r>
            <w:r w:rsidR="38DA0FBB" w:rsidRPr="00A82A19">
              <w:t xml:space="preserve">Date:    </w:t>
            </w:r>
            <w:r w:rsidR="00330A6D">
              <w:t xml:space="preserve">  </w:t>
            </w:r>
            <w:r w:rsidR="38DA0FBB" w:rsidRPr="00A82A19">
              <w:t xml:space="preserve">  </w:t>
            </w:r>
            <w:r w:rsidR="00885B73" w:rsidRPr="00A82A19">
              <w:t>__________</w:t>
            </w:r>
            <w:r w:rsidR="004959DF">
              <w:t>_____</w:t>
            </w:r>
            <w:r w:rsidR="00885B73" w:rsidRPr="00A82A19">
              <w:t xml:space="preserve">   </w:t>
            </w:r>
            <w:r w:rsidR="38DA0FBB" w:rsidRPr="00A82A19">
              <w:t xml:space="preserve">  </w:t>
            </w:r>
            <w:r w:rsidR="6C4FD020" w:rsidRPr="00A82A19">
              <w:t xml:space="preserve">  </w:t>
            </w:r>
            <w:r w:rsidR="38DA0FBB" w:rsidRPr="00A82A19">
              <w:t xml:space="preserve">     </w:t>
            </w:r>
            <w:r w:rsidR="00330A6D">
              <w:t xml:space="preserve">   </w:t>
            </w:r>
            <w:r w:rsidR="38DA0FBB" w:rsidRPr="00A82A19">
              <w:t xml:space="preserve">  Time:</w:t>
            </w:r>
            <w:r w:rsidR="65609343" w:rsidRPr="00A82A19">
              <w:t xml:space="preserve"> </w:t>
            </w:r>
            <w:r w:rsidR="00885B73" w:rsidRPr="00A82A19">
              <w:t>__________</w:t>
            </w:r>
            <w:r w:rsidR="004959DF">
              <w:t>___</w:t>
            </w:r>
            <w:r w:rsidR="00885B73" w:rsidRPr="00A82A19">
              <w:t xml:space="preserve">   </w:t>
            </w:r>
          </w:p>
        </w:tc>
      </w:tr>
      <w:tr w:rsidR="002425EB" w:rsidTr="002425EB">
        <w:trPr>
          <w:trHeight w:val="449"/>
        </w:trPr>
        <w:tc>
          <w:tcPr>
            <w:tcW w:w="5000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20446" w:rsidRDefault="002F0B31" w:rsidP="0014168D">
            <w:r>
              <w:t>Additional information</w:t>
            </w:r>
          </w:p>
          <w:p w:rsidR="00805510" w:rsidRPr="00A82A19" w:rsidRDefault="00805510" w:rsidP="0014168D"/>
        </w:tc>
      </w:tr>
    </w:tbl>
    <w:p w:rsidR="00824961" w:rsidRPr="00D64EE4" w:rsidRDefault="004A07A7" w:rsidP="004A07A7">
      <w:pPr>
        <w:pStyle w:val="Heading1"/>
        <w:rPr>
          <w:sz w:val="24"/>
        </w:rPr>
      </w:pPr>
      <w:r>
        <w:rPr>
          <w:sz w:val="24"/>
        </w:rPr>
        <w:t>Work related travel at no cost to the university</w:t>
      </w:r>
      <w:r w:rsidR="00782D41">
        <w:rPr>
          <w:sz w:val="24"/>
        </w:rPr>
        <w:t xml:space="preserve">  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4365"/>
        <w:gridCol w:w="1660"/>
        <w:gridCol w:w="4765"/>
      </w:tblGrid>
      <w:tr w:rsidR="002F0B31" w:rsidTr="002F0B31">
        <w:tc>
          <w:tcPr>
            <w:tcW w:w="2023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1E74C1" w:rsidRDefault="002F0B31" w:rsidP="004426E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Transportation (e.g. taxi</w:t>
            </w:r>
            <w:r w:rsidRPr="001E74C1">
              <w:rPr>
                <w:color w:val="auto"/>
              </w:rPr>
              <w:t>/</w:t>
            </w:r>
            <w:r>
              <w:rPr>
                <w:color w:val="auto"/>
              </w:rPr>
              <w:t>u</w:t>
            </w:r>
            <w:r w:rsidRPr="001E74C1">
              <w:rPr>
                <w:color w:val="auto"/>
              </w:rPr>
              <w:t>ber/</w:t>
            </w:r>
            <w:r>
              <w:rPr>
                <w:color w:val="auto"/>
              </w:rPr>
              <w:t>s</w:t>
            </w:r>
            <w:r w:rsidRPr="001E74C1">
              <w:rPr>
                <w:color w:val="auto"/>
              </w:rPr>
              <w:t>huttles</w:t>
            </w:r>
            <w:r>
              <w:rPr>
                <w:color w:val="auto"/>
              </w:rPr>
              <w:t>)</w:t>
            </w:r>
          </w:p>
        </w:tc>
        <w:tc>
          <w:tcPr>
            <w:tcW w:w="76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5D7936" w:rsidRDefault="002F0B31" w:rsidP="005D7936">
            <w:r w:rsidRPr="005D7936">
              <w:t>$</w:t>
            </w:r>
          </w:p>
        </w:tc>
        <w:tc>
          <w:tcPr>
            <w:tcW w:w="220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1E74C1" w:rsidRDefault="002F0B31" w:rsidP="004426E6">
            <w:r w:rsidRPr="001E74C1">
              <w:t xml:space="preserve">Tips do </w:t>
            </w:r>
            <w:r w:rsidRPr="00602E64">
              <w:rPr>
                <w:u w:val="single"/>
              </w:rPr>
              <w:t>not</w:t>
            </w:r>
            <w:r w:rsidRPr="001E74C1">
              <w:t xml:space="preserve"> exceed 15% of taxi fare.</w:t>
            </w:r>
          </w:p>
        </w:tc>
      </w:tr>
      <w:tr w:rsidR="002F0B31" w:rsidTr="00782D41">
        <w:tc>
          <w:tcPr>
            <w:tcW w:w="2023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1E74C1" w:rsidRDefault="002F0B31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Mileage ($0.445</w:t>
            </w:r>
            <w:r>
              <w:rPr>
                <w:color w:val="auto"/>
              </w:rPr>
              <w:t xml:space="preserve"> cents per</w:t>
            </w:r>
            <w:r w:rsidRPr="001E74C1">
              <w:rPr>
                <w:color w:val="auto"/>
              </w:rPr>
              <w:t xml:space="preserve"> mile) </w:t>
            </w:r>
          </w:p>
        </w:tc>
        <w:tc>
          <w:tcPr>
            <w:tcW w:w="76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5D7936" w:rsidRDefault="002F0B31" w:rsidP="005D7936">
            <w:r w:rsidRPr="005D7936">
              <w:t>$</w:t>
            </w:r>
          </w:p>
        </w:tc>
        <w:tc>
          <w:tcPr>
            <w:tcW w:w="220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160A39" w:rsidRDefault="002F0B31" w:rsidP="004426E6">
            <w:pPr>
              <w:rPr>
                <w:sz w:val="16"/>
                <w:szCs w:val="16"/>
              </w:rPr>
            </w:pPr>
            <w:r w:rsidRPr="00160A3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Required to use the most </w:t>
            </w:r>
            <w:r w:rsidRPr="00160A39">
              <w:rPr>
                <w:sz w:val="16"/>
                <w:szCs w:val="16"/>
              </w:rPr>
              <w:t>direct/economical route</w:t>
            </w:r>
            <w:r>
              <w:rPr>
                <w:sz w:val="16"/>
                <w:szCs w:val="16"/>
              </w:rPr>
              <w:t>)</w:t>
            </w:r>
          </w:p>
        </w:tc>
      </w:tr>
      <w:tr w:rsidR="002F0B31" w:rsidTr="002F0B31">
        <w:tc>
          <w:tcPr>
            <w:tcW w:w="2023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1E74C1" w:rsidRDefault="002F0B31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 xml:space="preserve">Per-Diem: </w:t>
            </w:r>
            <w:r>
              <w:rPr>
                <w:color w:val="auto"/>
              </w:rPr>
              <w:t>(list dates and type of meal requested)</w:t>
            </w:r>
          </w:p>
        </w:tc>
        <w:tc>
          <w:tcPr>
            <w:tcW w:w="76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5D7936" w:rsidRDefault="002F0B31" w:rsidP="005D7936">
            <w:pPr>
              <w:rPr>
                <w:bCs/>
              </w:rPr>
            </w:pPr>
            <w:r w:rsidRPr="005D7936">
              <w:rPr>
                <w:bCs/>
              </w:rPr>
              <w:t>$</w:t>
            </w:r>
          </w:p>
        </w:tc>
        <w:tc>
          <w:tcPr>
            <w:tcW w:w="220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E43073" w:rsidRDefault="002F0B31" w:rsidP="004426E6">
            <w:pPr>
              <w:ind w:left="0"/>
              <w:rPr>
                <w:sz w:val="16"/>
                <w:szCs w:val="16"/>
              </w:rPr>
            </w:pPr>
            <w:r w:rsidRPr="00E43073">
              <w:rPr>
                <w:sz w:val="16"/>
                <w:szCs w:val="16"/>
              </w:rPr>
              <w:t xml:space="preserve">  </w:t>
            </w:r>
          </w:p>
        </w:tc>
      </w:tr>
      <w:tr w:rsidR="002F0B31" w:rsidTr="002F0B31">
        <w:tc>
          <w:tcPr>
            <w:tcW w:w="2023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1E74C1" w:rsidRDefault="002F0B31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Other</w:t>
            </w:r>
            <w:r>
              <w:rPr>
                <w:color w:val="auto"/>
              </w:rPr>
              <w:t xml:space="preserve"> (</w:t>
            </w:r>
            <w:r w:rsidR="00782D41">
              <w:rPr>
                <w:color w:val="auto"/>
              </w:rPr>
              <w:t xml:space="preserve">if applicable, estimated </w:t>
            </w:r>
            <w:r>
              <w:rPr>
                <w:color w:val="auto"/>
              </w:rPr>
              <w:t>travel expense)</w:t>
            </w:r>
            <w:r w:rsidRPr="001E74C1">
              <w:rPr>
                <w:color w:val="auto"/>
              </w:rPr>
              <w:t>:</w:t>
            </w:r>
          </w:p>
        </w:tc>
        <w:tc>
          <w:tcPr>
            <w:tcW w:w="76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5D7936" w:rsidRDefault="002F0B31" w:rsidP="005D7936">
            <w:r w:rsidRPr="005D7936">
              <w:t>$</w:t>
            </w:r>
          </w:p>
        </w:tc>
        <w:tc>
          <w:tcPr>
            <w:tcW w:w="220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1E74C1" w:rsidRDefault="002F0B31" w:rsidP="004426E6"/>
        </w:tc>
      </w:tr>
      <w:tr w:rsidR="002F0B31" w:rsidTr="002F0B31">
        <w:trPr>
          <w:trHeight w:val="449"/>
        </w:trPr>
        <w:tc>
          <w:tcPr>
            <w:tcW w:w="202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602E64" w:rsidRDefault="002F0B31" w:rsidP="004426E6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602E64">
              <w:rPr>
                <w:b/>
                <w:color w:val="auto"/>
                <w:sz w:val="20"/>
                <w:szCs w:val="20"/>
              </w:rPr>
              <w:t>Estimated total expenses</w:t>
            </w:r>
          </w:p>
        </w:tc>
        <w:tc>
          <w:tcPr>
            <w:tcW w:w="76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5D7936" w:rsidRDefault="002F0B31" w:rsidP="005D7936">
            <w:r w:rsidRPr="005D7936">
              <w:t>$</w:t>
            </w:r>
          </w:p>
        </w:tc>
        <w:tc>
          <w:tcPr>
            <w:tcW w:w="220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1E74C1" w:rsidRDefault="002F0B31" w:rsidP="004426E6">
            <w:pPr>
              <w:rPr>
                <w:b/>
              </w:rPr>
            </w:pPr>
          </w:p>
        </w:tc>
      </w:tr>
      <w:tr w:rsidR="002F0B31" w:rsidTr="002F0B31">
        <w:trPr>
          <w:trHeight w:val="449"/>
        </w:trPr>
        <w:tc>
          <w:tcPr>
            <w:tcW w:w="202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602E64" w:rsidRDefault="002F0B31" w:rsidP="004426E6">
            <w:pPr>
              <w:pStyle w:val="Heading2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5D7936" w:rsidRDefault="002F0B31" w:rsidP="005D7936"/>
        </w:tc>
        <w:tc>
          <w:tcPr>
            <w:tcW w:w="220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0B31" w:rsidRPr="001E74C1" w:rsidRDefault="002F0B31" w:rsidP="004426E6">
            <w:pPr>
              <w:rPr>
                <w:b/>
              </w:rPr>
            </w:pPr>
          </w:p>
        </w:tc>
      </w:tr>
    </w:tbl>
    <w:p w:rsidR="001E74C1" w:rsidRPr="00FF3829" w:rsidRDefault="001E74C1" w:rsidP="00041DB0">
      <w:pPr>
        <w:spacing w:line="276" w:lineRule="auto"/>
        <w:rPr>
          <w:rFonts w:cstheme="minorHAnsi"/>
          <w:color w:val="000000"/>
          <w:sz w:val="4"/>
          <w:szCs w:val="4"/>
        </w:rPr>
      </w:pPr>
      <w:r w:rsidRPr="00653AD4">
        <w:rPr>
          <w:rFonts w:cstheme="minorHAnsi"/>
          <w:color w:val="000000"/>
        </w:rPr>
        <w:t xml:space="preserve"> </w:t>
      </w:r>
    </w:p>
    <w:sectPr w:rsidR="001E74C1" w:rsidRPr="00FF3829" w:rsidSect="00CE61BD">
      <w:pgSz w:w="12240" w:h="15840" w:code="1"/>
      <w:pgMar w:top="27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D8C" w:rsidRDefault="00797D8C">
      <w:pPr>
        <w:spacing w:before="0" w:after="0"/>
      </w:pPr>
      <w:r>
        <w:separator/>
      </w:r>
    </w:p>
  </w:endnote>
  <w:endnote w:type="continuationSeparator" w:id="0">
    <w:p w:rsidR="00797D8C" w:rsidRDefault="00797D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D8C" w:rsidRDefault="00797D8C">
      <w:pPr>
        <w:spacing w:before="0" w:after="0"/>
      </w:pPr>
      <w:r>
        <w:separator/>
      </w:r>
    </w:p>
  </w:footnote>
  <w:footnote w:type="continuationSeparator" w:id="0">
    <w:p w:rsidR="00797D8C" w:rsidRDefault="00797D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062"/>
    <w:multiLevelType w:val="hybridMultilevel"/>
    <w:tmpl w:val="B2167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199C"/>
    <w:multiLevelType w:val="hybridMultilevel"/>
    <w:tmpl w:val="7AFA33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6D3442D6"/>
    <w:multiLevelType w:val="hybridMultilevel"/>
    <w:tmpl w:val="7FE4F6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2C"/>
    <w:rsid w:val="0000281F"/>
    <w:rsid w:val="00010A76"/>
    <w:rsid w:val="000129D9"/>
    <w:rsid w:val="00021324"/>
    <w:rsid w:val="000234C6"/>
    <w:rsid w:val="000243F1"/>
    <w:rsid w:val="00026B9B"/>
    <w:rsid w:val="00041DB0"/>
    <w:rsid w:val="0004226F"/>
    <w:rsid w:val="00055C46"/>
    <w:rsid w:val="00061637"/>
    <w:rsid w:val="000648C9"/>
    <w:rsid w:val="00073B50"/>
    <w:rsid w:val="0008437B"/>
    <w:rsid w:val="000B080F"/>
    <w:rsid w:val="000B381F"/>
    <w:rsid w:val="000D1559"/>
    <w:rsid w:val="000D2B8D"/>
    <w:rsid w:val="000F7F1C"/>
    <w:rsid w:val="001020BD"/>
    <w:rsid w:val="00105FFC"/>
    <w:rsid w:val="001076D4"/>
    <w:rsid w:val="0014168D"/>
    <w:rsid w:val="00160A39"/>
    <w:rsid w:val="00173EAD"/>
    <w:rsid w:val="001A5339"/>
    <w:rsid w:val="001C02A0"/>
    <w:rsid w:val="001E04BF"/>
    <w:rsid w:val="001E1F99"/>
    <w:rsid w:val="001E74C1"/>
    <w:rsid w:val="001F1CB2"/>
    <w:rsid w:val="0020354A"/>
    <w:rsid w:val="002049E1"/>
    <w:rsid w:val="00221FC8"/>
    <w:rsid w:val="0022369F"/>
    <w:rsid w:val="0022547A"/>
    <w:rsid w:val="002256A4"/>
    <w:rsid w:val="00227832"/>
    <w:rsid w:val="002425EB"/>
    <w:rsid w:val="002526F0"/>
    <w:rsid w:val="00255A48"/>
    <w:rsid w:val="00265582"/>
    <w:rsid w:val="00266E40"/>
    <w:rsid w:val="00266E87"/>
    <w:rsid w:val="00267CC4"/>
    <w:rsid w:val="00276F55"/>
    <w:rsid w:val="002852A9"/>
    <w:rsid w:val="002B1E64"/>
    <w:rsid w:val="002C7479"/>
    <w:rsid w:val="002D16FB"/>
    <w:rsid w:val="002E3F0F"/>
    <w:rsid w:val="002E645F"/>
    <w:rsid w:val="002F0B31"/>
    <w:rsid w:val="002F3310"/>
    <w:rsid w:val="003050D0"/>
    <w:rsid w:val="00320E79"/>
    <w:rsid w:val="00330A6D"/>
    <w:rsid w:val="003412AB"/>
    <w:rsid w:val="00356ADE"/>
    <w:rsid w:val="00363977"/>
    <w:rsid w:val="003662B3"/>
    <w:rsid w:val="003731F6"/>
    <w:rsid w:val="003821E4"/>
    <w:rsid w:val="003A0DF6"/>
    <w:rsid w:val="003B6209"/>
    <w:rsid w:val="003C355D"/>
    <w:rsid w:val="003D07F9"/>
    <w:rsid w:val="003D51EE"/>
    <w:rsid w:val="003D6730"/>
    <w:rsid w:val="003F3F13"/>
    <w:rsid w:val="003F5B1C"/>
    <w:rsid w:val="003F6440"/>
    <w:rsid w:val="00413C91"/>
    <w:rsid w:val="00413EE6"/>
    <w:rsid w:val="00434C2D"/>
    <w:rsid w:val="004426E6"/>
    <w:rsid w:val="00444219"/>
    <w:rsid w:val="00465AD3"/>
    <w:rsid w:val="004777A5"/>
    <w:rsid w:val="004939F2"/>
    <w:rsid w:val="004959DF"/>
    <w:rsid w:val="00496898"/>
    <w:rsid w:val="004A07A7"/>
    <w:rsid w:val="004A14CF"/>
    <w:rsid w:val="004B1B59"/>
    <w:rsid w:val="004C7DB1"/>
    <w:rsid w:val="004D34C4"/>
    <w:rsid w:val="004E7474"/>
    <w:rsid w:val="00505860"/>
    <w:rsid w:val="00514F95"/>
    <w:rsid w:val="00516C57"/>
    <w:rsid w:val="00526346"/>
    <w:rsid w:val="005348D1"/>
    <w:rsid w:val="0053621F"/>
    <w:rsid w:val="00545BD2"/>
    <w:rsid w:val="00553285"/>
    <w:rsid w:val="0056419F"/>
    <w:rsid w:val="005665DF"/>
    <w:rsid w:val="00572F68"/>
    <w:rsid w:val="005773E8"/>
    <w:rsid w:val="005874ED"/>
    <w:rsid w:val="00593C0D"/>
    <w:rsid w:val="005C41DF"/>
    <w:rsid w:val="005C49CA"/>
    <w:rsid w:val="005C6960"/>
    <w:rsid w:val="005D1B72"/>
    <w:rsid w:val="005D2C9A"/>
    <w:rsid w:val="005D57CA"/>
    <w:rsid w:val="005D7936"/>
    <w:rsid w:val="005F050D"/>
    <w:rsid w:val="005F31AB"/>
    <w:rsid w:val="005F327F"/>
    <w:rsid w:val="005F73BC"/>
    <w:rsid w:val="00602E64"/>
    <w:rsid w:val="00605915"/>
    <w:rsid w:val="0061353C"/>
    <w:rsid w:val="00615D74"/>
    <w:rsid w:val="00631BDF"/>
    <w:rsid w:val="006329AE"/>
    <w:rsid w:val="00637A5D"/>
    <w:rsid w:val="006417C4"/>
    <w:rsid w:val="00643446"/>
    <w:rsid w:val="0064351E"/>
    <w:rsid w:val="00644C45"/>
    <w:rsid w:val="00657C0F"/>
    <w:rsid w:val="00664F79"/>
    <w:rsid w:val="0067016F"/>
    <w:rsid w:val="0067641F"/>
    <w:rsid w:val="00694064"/>
    <w:rsid w:val="00697478"/>
    <w:rsid w:val="006A49E6"/>
    <w:rsid w:val="006A7D5F"/>
    <w:rsid w:val="006B033B"/>
    <w:rsid w:val="006B4EFB"/>
    <w:rsid w:val="006B6FE2"/>
    <w:rsid w:val="006C073A"/>
    <w:rsid w:val="006E0A5F"/>
    <w:rsid w:val="006E70E2"/>
    <w:rsid w:val="006F73DF"/>
    <w:rsid w:val="0070561F"/>
    <w:rsid w:val="00717759"/>
    <w:rsid w:val="0072434F"/>
    <w:rsid w:val="00733D2C"/>
    <w:rsid w:val="00742E7B"/>
    <w:rsid w:val="0076671A"/>
    <w:rsid w:val="0077547B"/>
    <w:rsid w:val="00782D41"/>
    <w:rsid w:val="00782FEE"/>
    <w:rsid w:val="007852E4"/>
    <w:rsid w:val="00797D8C"/>
    <w:rsid w:val="007B639A"/>
    <w:rsid w:val="007B7557"/>
    <w:rsid w:val="007C2358"/>
    <w:rsid w:val="007E0242"/>
    <w:rsid w:val="007E4DAE"/>
    <w:rsid w:val="00805510"/>
    <w:rsid w:val="008063E6"/>
    <w:rsid w:val="00807B10"/>
    <w:rsid w:val="00811E88"/>
    <w:rsid w:val="00817469"/>
    <w:rsid w:val="00817B72"/>
    <w:rsid w:val="00820A6A"/>
    <w:rsid w:val="00824098"/>
    <w:rsid w:val="00824961"/>
    <w:rsid w:val="0083649F"/>
    <w:rsid w:val="008374BD"/>
    <w:rsid w:val="008451BD"/>
    <w:rsid w:val="00860F96"/>
    <w:rsid w:val="0086281C"/>
    <w:rsid w:val="0088172F"/>
    <w:rsid w:val="00885B73"/>
    <w:rsid w:val="00895860"/>
    <w:rsid w:val="00896229"/>
    <w:rsid w:val="008B1A1A"/>
    <w:rsid w:val="008C1AE5"/>
    <w:rsid w:val="00902132"/>
    <w:rsid w:val="009048DF"/>
    <w:rsid w:val="00916971"/>
    <w:rsid w:val="00923DC2"/>
    <w:rsid w:val="009242C2"/>
    <w:rsid w:val="00940A21"/>
    <w:rsid w:val="00952073"/>
    <w:rsid w:val="009526A8"/>
    <w:rsid w:val="00973864"/>
    <w:rsid w:val="00977F80"/>
    <w:rsid w:val="0098125B"/>
    <w:rsid w:val="0098513C"/>
    <w:rsid w:val="009968FB"/>
    <w:rsid w:val="0099727F"/>
    <w:rsid w:val="009D7558"/>
    <w:rsid w:val="009E3250"/>
    <w:rsid w:val="00A079BE"/>
    <w:rsid w:val="00A16080"/>
    <w:rsid w:val="00A26B79"/>
    <w:rsid w:val="00A35ED3"/>
    <w:rsid w:val="00A42C17"/>
    <w:rsid w:val="00A44479"/>
    <w:rsid w:val="00A749E1"/>
    <w:rsid w:val="00A82A19"/>
    <w:rsid w:val="00A910BD"/>
    <w:rsid w:val="00AA1B75"/>
    <w:rsid w:val="00AC2C6D"/>
    <w:rsid w:val="00AC3EA7"/>
    <w:rsid w:val="00AD14C5"/>
    <w:rsid w:val="00AE5591"/>
    <w:rsid w:val="00AF7C2B"/>
    <w:rsid w:val="00B27538"/>
    <w:rsid w:val="00B334FB"/>
    <w:rsid w:val="00B36389"/>
    <w:rsid w:val="00B40DCA"/>
    <w:rsid w:val="00B5140D"/>
    <w:rsid w:val="00B51818"/>
    <w:rsid w:val="00B5222F"/>
    <w:rsid w:val="00B727C0"/>
    <w:rsid w:val="00B91CCE"/>
    <w:rsid w:val="00B93384"/>
    <w:rsid w:val="00BB5402"/>
    <w:rsid w:val="00BD25B6"/>
    <w:rsid w:val="00C0514C"/>
    <w:rsid w:val="00C30C72"/>
    <w:rsid w:val="00C33241"/>
    <w:rsid w:val="00C42CB1"/>
    <w:rsid w:val="00C4591F"/>
    <w:rsid w:val="00C6257D"/>
    <w:rsid w:val="00C64182"/>
    <w:rsid w:val="00C648A4"/>
    <w:rsid w:val="00C8353B"/>
    <w:rsid w:val="00C85BEC"/>
    <w:rsid w:val="00CA0A9C"/>
    <w:rsid w:val="00CA0ECA"/>
    <w:rsid w:val="00CB5C8D"/>
    <w:rsid w:val="00CC326F"/>
    <w:rsid w:val="00CE61BD"/>
    <w:rsid w:val="00CF0320"/>
    <w:rsid w:val="00D03F34"/>
    <w:rsid w:val="00D06539"/>
    <w:rsid w:val="00D15D5C"/>
    <w:rsid w:val="00D37531"/>
    <w:rsid w:val="00D62E6A"/>
    <w:rsid w:val="00D63F2A"/>
    <w:rsid w:val="00D64EE4"/>
    <w:rsid w:val="00D75406"/>
    <w:rsid w:val="00D80F05"/>
    <w:rsid w:val="00D82197"/>
    <w:rsid w:val="00D92D8A"/>
    <w:rsid w:val="00DB4D02"/>
    <w:rsid w:val="00DB5D8E"/>
    <w:rsid w:val="00DC2835"/>
    <w:rsid w:val="00DC584B"/>
    <w:rsid w:val="00DF7B3F"/>
    <w:rsid w:val="00E128A8"/>
    <w:rsid w:val="00E173B1"/>
    <w:rsid w:val="00E20446"/>
    <w:rsid w:val="00E25BA5"/>
    <w:rsid w:val="00E3503B"/>
    <w:rsid w:val="00E40E34"/>
    <w:rsid w:val="00E43073"/>
    <w:rsid w:val="00E46584"/>
    <w:rsid w:val="00E61D8C"/>
    <w:rsid w:val="00E77EAF"/>
    <w:rsid w:val="00E8644B"/>
    <w:rsid w:val="00E86DB2"/>
    <w:rsid w:val="00E923C6"/>
    <w:rsid w:val="00EC5C53"/>
    <w:rsid w:val="00ED296D"/>
    <w:rsid w:val="00F06865"/>
    <w:rsid w:val="00F1111D"/>
    <w:rsid w:val="00F52239"/>
    <w:rsid w:val="00F6145B"/>
    <w:rsid w:val="00F77476"/>
    <w:rsid w:val="00F879F7"/>
    <w:rsid w:val="00F900E2"/>
    <w:rsid w:val="00FA296A"/>
    <w:rsid w:val="00FA6BFE"/>
    <w:rsid w:val="022E94C6"/>
    <w:rsid w:val="026B48DB"/>
    <w:rsid w:val="049D872C"/>
    <w:rsid w:val="05479129"/>
    <w:rsid w:val="06DFC1EA"/>
    <w:rsid w:val="07D527EE"/>
    <w:rsid w:val="07E9DC6D"/>
    <w:rsid w:val="082A0390"/>
    <w:rsid w:val="0B3A18C5"/>
    <w:rsid w:val="0B6FDF2F"/>
    <w:rsid w:val="0C289531"/>
    <w:rsid w:val="0D8494A0"/>
    <w:rsid w:val="0DDC64AB"/>
    <w:rsid w:val="1162E1D7"/>
    <w:rsid w:val="1248C868"/>
    <w:rsid w:val="125880D5"/>
    <w:rsid w:val="12B9EE37"/>
    <w:rsid w:val="13773104"/>
    <w:rsid w:val="163D1B78"/>
    <w:rsid w:val="16991AA8"/>
    <w:rsid w:val="19CB48BF"/>
    <w:rsid w:val="1A0C9BF2"/>
    <w:rsid w:val="1D1ECAFD"/>
    <w:rsid w:val="1D9EE211"/>
    <w:rsid w:val="1DD50014"/>
    <w:rsid w:val="226B34FD"/>
    <w:rsid w:val="2321C88D"/>
    <w:rsid w:val="2382ABD7"/>
    <w:rsid w:val="25C758F6"/>
    <w:rsid w:val="27EEA114"/>
    <w:rsid w:val="27FF1C17"/>
    <w:rsid w:val="2815340D"/>
    <w:rsid w:val="2A9C168F"/>
    <w:rsid w:val="2ACD1AE5"/>
    <w:rsid w:val="2CF8C2AC"/>
    <w:rsid w:val="3030636E"/>
    <w:rsid w:val="32000F14"/>
    <w:rsid w:val="37C16186"/>
    <w:rsid w:val="38164214"/>
    <w:rsid w:val="38AFF960"/>
    <w:rsid w:val="38DA0FBB"/>
    <w:rsid w:val="3941099A"/>
    <w:rsid w:val="396A816A"/>
    <w:rsid w:val="3A7B1CAD"/>
    <w:rsid w:val="3E5516C3"/>
    <w:rsid w:val="3EFE8ABD"/>
    <w:rsid w:val="3F41EFE1"/>
    <w:rsid w:val="40CEA569"/>
    <w:rsid w:val="40D863D9"/>
    <w:rsid w:val="4458C290"/>
    <w:rsid w:val="4C2979D1"/>
    <w:rsid w:val="4C348D12"/>
    <w:rsid w:val="4E0F2709"/>
    <w:rsid w:val="4FAA84FF"/>
    <w:rsid w:val="4FCE5C6E"/>
    <w:rsid w:val="50E800E7"/>
    <w:rsid w:val="576A79D2"/>
    <w:rsid w:val="576E103F"/>
    <w:rsid w:val="579A231C"/>
    <w:rsid w:val="589A4A0F"/>
    <w:rsid w:val="599C4F4B"/>
    <w:rsid w:val="5A4AEBB4"/>
    <w:rsid w:val="5BF93143"/>
    <w:rsid w:val="5C05DE7E"/>
    <w:rsid w:val="5CE9117D"/>
    <w:rsid w:val="5F72DF5A"/>
    <w:rsid w:val="608C3397"/>
    <w:rsid w:val="630FC260"/>
    <w:rsid w:val="6431BB87"/>
    <w:rsid w:val="650BD0D4"/>
    <w:rsid w:val="65609343"/>
    <w:rsid w:val="6A4225A5"/>
    <w:rsid w:val="6C4FD020"/>
    <w:rsid w:val="6CB1C869"/>
    <w:rsid w:val="70F80402"/>
    <w:rsid w:val="783ADD5D"/>
    <w:rsid w:val="79C52604"/>
    <w:rsid w:val="7A80E45C"/>
    <w:rsid w:val="7C165FE8"/>
    <w:rsid w:val="7F7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BBEAC3"/>
  <w15:chartTrackingRefBased/>
  <w15:docId w15:val="{6B5ADE08-32BC-4B18-A4C5-F989473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55D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6A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3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a@fa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u.edu/honors/documents/travelwaiverlevelsoneandtw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m02.safelinks.protection.outlook.com/?url=https%3A%2F%2Fwelcome.culturalinsurance.com%2Fcollege%2Ffau-faculty%2F&amp;data=05%7C01%7Cpatricka%40fau.edu%7Cc69755b6537146b0f6da08dbab294606%7C63c3c9c1e824413fb4352f0cabb2828f%7C0%7C0%7C638291965974844881%7CUnknown%7CTWFpbGZsb3d8eyJWIjoiMC4wLjAwMDAiLCJQIjoiV2luMzIiLCJBTiI6Ik1haWwiLCJXVCI6Mn0%3D%7C3000%7C%7C%7C&amp;sdata=BCy%2F5L6q%2Bin0DkwSq69%2FvXNT3KjiWiPiBIJ72CjcySE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u.edu/honors/documents/ug-student-travel-policies-procedures-updated-2.2025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mak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Geosciences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Komal Sharma</dc:creator>
  <cp:keywords/>
  <cp:lastModifiedBy>Ayn Patrick</cp:lastModifiedBy>
  <cp:revision>6</cp:revision>
  <cp:lastPrinted>2025-10-15T14:46:00Z</cp:lastPrinted>
  <dcterms:created xsi:type="dcterms:W3CDTF">2025-10-15T14:54:00Z</dcterms:created>
  <dcterms:modified xsi:type="dcterms:W3CDTF">2025-10-15T15:22:00Z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