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C9943" w14:textId="77777777" w:rsidR="00CE49F2" w:rsidRPr="00085103" w:rsidRDefault="00B6377F" w:rsidP="00085103">
      <w:pPr>
        <w:jc w:val="center"/>
        <w:rPr>
          <w:rFonts w:ascii="Arial" w:hAnsi="Arial" w:cs="Arial"/>
          <w:b/>
        </w:rPr>
      </w:pPr>
      <w:bookmarkStart w:id="0" w:name="_GoBack"/>
      <w:bookmarkEnd w:id="0"/>
      <w:r>
        <w:rPr>
          <w:rFonts w:ascii="Arial" w:hAnsi="Arial" w:cs="Arial"/>
          <w:b/>
        </w:rPr>
        <w:t>M</w:t>
      </w:r>
      <w:r w:rsidR="00085103" w:rsidRPr="00085103">
        <w:rPr>
          <w:rFonts w:ascii="Arial" w:hAnsi="Arial" w:cs="Arial"/>
          <w:b/>
        </w:rPr>
        <w:t>eeting Minutes</w:t>
      </w:r>
    </w:p>
    <w:p w14:paraId="6DF04B52" w14:textId="4EB04B79" w:rsidR="00085103" w:rsidRPr="00085103" w:rsidRDefault="00757F29" w:rsidP="00085103">
      <w:pPr>
        <w:jc w:val="center"/>
        <w:rPr>
          <w:rFonts w:ascii="Arial" w:hAnsi="Arial" w:cs="Arial"/>
          <w:b/>
        </w:rPr>
      </w:pPr>
      <w:r>
        <w:rPr>
          <w:rFonts w:ascii="Arial" w:hAnsi="Arial" w:cs="Arial"/>
          <w:b/>
        </w:rPr>
        <w:t>Tuesday</w:t>
      </w:r>
      <w:r w:rsidR="00085103" w:rsidRPr="00085103">
        <w:rPr>
          <w:rFonts w:ascii="Arial" w:hAnsi="Arial" w:cs="Arial"/>
          <w:b/>
        </w:rPr>
        <w:t xml:space="preserve">, </w:t>
      </w:r>
      <w:r w:rsidR="00131C46">
        <w:rPr>
          <w:rFonts w:ascii="Arial" w:hAnsi="Arial" w:cs="Arial"/>
          <w:b/>
        </w:rPr>
        <w:t>May 16</w:t>
      </w:r>
      <w:r w:rsidR="0005059E">
        <w:rPr>
          <w:rFonts w:ascii="Arial" w:hAnsi="Arial" w:cs="Arial"/>
          <w:b/>
        </w:rPr>
        <w:t>, 201</w:t>
      </w:r>
      <w:r>
        <w:rPr>
          <w:rFonts w:ascii="Arial" w:hAnsi="Arial" w:cs="Arial"/>
          <w:b/>
        </w:rPr>
        <w:t>7</w:t>
      </w:r>
      <w:r w:rsidR="00085103" w:rsidRPr="00085103">
        <w:rPr>
          <w:rFonts w:ascii="Arial" w:hAnsi="Arial" w:cs="Arial"/>
          <w:b/>
        </w:rPr>
        <w:t xml:space="preserve"> – </w:t>
      </w:r>
      <w:r w:rsidR="007908EA">
        <w:rPr>
          <w:rFonts w:ascii="Arial" w:hAnsi="Arial" w:cs="Arial"/>
          <w:b/>
        </w:rPr>
        <w:t>1</w:t>
      </w:r>
      <w:r w:rsidR="0052469A">
        <w:rPr>
          <w:rFonts w:ascii="Arial" w:hAnsi="Arial" w:cs="Arial"/>
          <w:b/>
        </w:rPr>
        <w:t>0</w:t>
      </w:r>
      <w:r w:rsidR="00085103">
        <w:rPr>
          <w:rFonts w:ascii="Arial" w:hAnsi="Arial" w:cs="Arial"/>
          <w:b/>
        </w:rPr>
        <w:t>:00</w:t>
      </w:r>
      <w:r w:rsidR="00085103" w:rsidRPr="00085103">
        <w:rPr>
          <w:rFonts w:ascii="Arial" w:hAnsi="Arial" w:cs="Arial"/>
          <w:b/>
        </w:rPr>
        <w:t xml:space="preserve"> a.m.</w:t>
      </w:r>
    </w:p>
    <w:p w14:paraId="36867A88" w14:textId="77777777" w:rsidR="007908EA" w:rsidRDefault="004F41A3" w:rsidP="008964B4">
      <w:pPr>
        <w:jc w:val="center"/>
        <w:rPr>
          <w:rFonts w:ascii="Arial" w:hAnsi="Arial" w:cs="Arial"/>
          <w:b/>
        </w:rPr>
      </w:pPr>
      <w:r>
        <w:rPr>
          <w:rFonts w:ascii="Arial" w:hAnsi="Arial" w:cs="Arial"/>
          <w:b/>
        </w:rPr>
        <w:t>Dr. Jeffrey P. &amp; Barbara S. Feingold Board of Trustees Room</w:t>
      </w:r>
    </w:p>
    <w:p w14:paraId="6017830E" w14:textId="77777777" w:rsidR="004F41A3" w:rsidRDefault="004F41A3" w:rsidP="008964B4">
      <w:pPr>
        <w:jc w:val="center"/>
        <w:rPr>
          <w:rFonts w:ascii="Arial" w:hAnsi="Arial" w:cs="Arial"/>
          <w:b/>
        </w:rPr>
      </w:pPr>
      <w:r>
        <w:rPr>
          <w:rFonts w:ascii="Arial" w:hAnsi="Arial" w:cs="Arial"/>
          <w:b/>
        </w:rPr>
        <w:t>777 Glades Road, Boca Raton, FL 33431</w:t>
      </w:r>
    </w:p>
    <w:p w14:paraId="010B8D27" w14:textId="77777777" w:rsidR="006639F1" w:rsidRPr="00085103" w:rsidRDefault="006639F1" w:rsidP="00085103">
      <w:pPr>
        <w:jc w:val="center"/>
        <w:rPr>
          <w:rFonts w:ascii="Arial" w:hAnsi="Arial" w:cs="Arial"/>
          <w:b/>
        </w:rPr>
      </w:pPr>
    </w:p>
    <w:p w14:paraId="3332B536" w14:textId="77777777" w:rsidR="00085103" w:rsidRDefault="00085103" w:rsidP="00085103">
      <w:pPr>
        <w:pBdr>
          <w:bottom w:val="single" w:sz="12" w:space="1" w:color="auto"/>
        </w:pBdr>
        <w:jc w:val="center"/>
        <w:rPr>
          <w:rFonts w:ascii="Arial" w:hAnsi="Arial" w:cs="Arial"/>
        </w:rPr>
      </w:pPr>
    </w:p>
    <w:p w14:paraId="3B5E9A42" w14:textId="77777777" w:rsidR="00832D6C" w:rsidRDefault="00832D6C" w:rsidP="00FF3CBE">
      <w:pPr>
        <w:spacing w:line="360" w:lineRule="auto"/>
        <w:rPr>
          <w:b/>
        </w:rPr>
      </w:pPr>
    </w:p>
    <w:p w14:paraId="2A1BAD3E" w14:textId="05D83365" w:rsidR="00832D6C" w:rsidRPr="00F07636" w:rsidRDefault="00832D6C" w:rsidP="00F07636">
      <w:pPr>
        <w:spacing w:line="360" w:lineRule="auto"/>
        <w:ind w:left="720" w:hanging="360"/>
        <w:rPr>
          <w:b/>
        </w:rPr>
      </w:pPr>
      <w:r>
        <w:rPr>
          <w:b/>
        </w:rPr>
        <w:t>I.</w:t>
      </w:r>
      <w:r>
        <w:rPr>
          <w:b/>
        </w:rPr>
        <w:tab/>
      </w:r>
      <w:r w:rsidRPr="00C45C6B">
        <w:rPr>
          <w:b/>
        </w:rPr>
        <w:t>Call to Order and Roll Call</w:t>
      </w:r>
    </w:p>
    <w:p w14:paraId="02D1DC8C" w14:textId="77777777" w:rsidR="006639F1" w:rsidRDefault="006639F1" w:rsidP="00832D6C">
      <w:pPr>
        <w:spacing w:line="360" w:lineRule="auto"/>
        <w:ind w:left="360"/>
      </w:pPr>
      <w:r>
        <w:t>Chair Anthony Barbar convened the full board meeting of the Florida Atlantic University Board of Trustees with the following members participating:</w:t>
      </w:r>
    </w:p>
    <w:p w14:paraId="4806A31A" w14:textId="77777777" w:rsidR="006639F1" w:rsidRPr="005E6C23" w:rsidRDefault="006639F1" w:rsidP="00832D6C">
      <w:pPr>
        <w:spacing w:line="360" w:lineRule="auto"/>
        <w:ind w:left="360"/>
      </w:pPr>
    </w:p>
    <w:p w14:paraId="41ABF7C9" w14:textId="4B8016F0" w:rsidR="006639F1" w:rsidRPr="005E6C23" w:rsidRDefault="00582A54" w:rsidP="00832D6C">
      <w:pPr>
        <w:spacing w:line="360" w:lineRule="auto"/>
        <w:ind w:left="360"/>
      </w:pPr>
      <w:r>
        <w:t xml:space="preserve">Mr. Daniel Cane, </w:t>
      </w:r>
      <w:r w:rsidR="0005059E">
        <w:t>Mr. S</w:t>
      </w:r>
      <w:r w:rsidR="00131C46">
        <w:t>haun Davis</w:t>
      </w:r>
      <w:r w:rsidR="00591D74">
        <w:t>,</w:t>
      </w:r>
      <w:r w:rsidR="00237DD2">
        <w:t xml:space="preserve"> Dr. Michael Dennis,</w:t>
      </w:r>
      <w:r w:rsidR="0005059E">
        <w:t xml:space="preserve"> </w:t>
      </w:r>
      <w:r>
        <w:t xml:space="preserve">Dr. Malcolm Dorman, </w:t>
      </w:r>
      <w:r w:rsidR="00D66972">
        <w:t xml:space="preserve">Ms. Emily Lawless, </w:t>
      </w:r>
      <w:r w:rsidR="0005059E">
        <w:t xml:space="preserve">Mrs. Mary Beth McDonald, </w:t>
      </w:r>
      <w:r w:rsidR="00304E70">
        <w:t>Mr. Robert Rubin,</w:t>
      </w:r>
      <w:r w:rsidR="00D66972">
        <w:t xml:space="preserve"> Dr. Kevin Wagner,</w:t>
      </w:r>
      <w:r w:rsidR="00A60A50">
        <w:t xml:space="preserve"> and </w:t>
      </w:r>
      <w:r w:rsidR="0005059E">
        <w:t>Mr. Thomas Workman</w:t>
      </w:r>
    </w:p>
    <w:p w14:paraId="7D4DB49B" w14:textId="77777777" w:rsidR="006639F1" w:rsidRDefault="006639F1" w:rsidP="00832D6C">
      <w:pPr>
        <w:spacing w:line="360" w:lineRule="auto"/>
        <w:ind w:left="360"/>
      </w:pPr>
    </w:p>
    <w:p w14:paraId="29168F4D" w14:textId="4D3019A6" w:rsidR="00832D6C" w:rsidRDefault="006639F1" w:rsidP="00B22D4B">
      <w:pPr>
        <w:spacing w:line="360" w:lineRule="auto"/>
        <w:ind w:left="360"/>
      </w:pPr>
      <w:r>
        <w:t>The following university officials participated:</w:t>
      </w:r>
      <w:r w:rsidR="00B22D4B">
        <w:t xml:space="preserve">  </w:t>
      </w:r>
      <w:r w:rsidR="00205BB1">
        <w:t>Dr.</w:t>
      </w:r>
      <w:r>
        <w:t xml:space="preserve"> </w:t>
      </w:r>
      <w:r w:rsidR="00205BB1">
        <w:t>John Kelly</w:t>
      </w:r>
      <w:r>
        <w:t>, University President; Mr. David Kian,</w:t>
      </w:r>
      <w:r w:rsidR="00157026">
        <w:t xml:space="preserve"> VP Legal Affairs and</w:t>
      </w:r>
      <w:r>
        <w:t xml:space="preserve"> General Counsel;</w:t>
      </w:r>
      <w:r w:rsidR="00BC4137">
        <w:t xml:space="preserve"> Mr. Arthur Kite, Interim VP Financial Affairs and Chief Financial Officer; </w:t>
      </w:r>
      <w:r w:rsidR="00157026">
        <w:t xml:space="preserve"> </w:t>
      </w:r>
      <w:r w:rsidR="00693E4C">
        <w:t xml:space="preserve">Dr. Gary Perry, University Provost and Chief Academic Officer; </w:t>
      </w:r>
      <w:r w:rsidR="00157026">
        <w:t>Ms. Stacy Volnick, VP Administrative Affairs &amp; Chief Administrative Officer</w:t>
      </w:r>
      <w:r w:rsidR="00693E4C">
        <w:t>;</w:t>
      </w:r>
      <w:r>
        <w:t xml:space="preserve"> and </w:t>
      </w:r>
      <w:r w:rsidR="007C3A48">
        <w:t xml:space="preserve">Mr. </w:t>
      </w:r>
      <w:r>
        <w:t>Andr</w:t>
      </w:r>
      <w:r w:rsidR="0050262B">
        <w:t>ew LaPlant, BOT Director and Chief Aide</w:t>
      </w:r>
      <w:r w:rsidR="00832D6C">
        <w:t>.</w:t>
      </w:r>
    </w:p>
    <w:p w14:paraId="61845383" w14:textId="77777777" w:rsidR="00E30C50" w:rsidRPr="00832D6C" w:rsidRDefault="00E30C50" w:rsidP="00832D6C">
      <w:pPr>
        <w:spacing w:line="360" w:lineRule="auto"/>
        <w:ind w:left="360"/>
      </w:pPr>
    </w:p>
    <w:p w14:paraId="2C84C0ED" w14:textId="77777777" w:rsidR="006639F1" w:rsidRPr="00E30C50" w:rsidRDefault="006639F1" w:rsidP="00832D6C">
      <w:pPr>
        <w:spacing w:line="360" w:lineRule="auto"/>
        <w:ind w:left="360"/>
        <w:rPr>
          <w:b/>
        </w:rPr>
      </w:pPr>
      <w:r w:rsidRPr="00E30C50">
        <w:rPr>
          <w:b/>
        </w:rPr>
        <w:t xml:space="preserve">Roll </w:t>
      </w:r>
      <w:proofErr w:type="gramStart"/>
      <w:r w:rsidRPr="00E30C50">
        <w:rPr>
          <w:b/>
        </w:rPr>
        <w:t>was taken</w:t>
      </w:r>
      <w:proofErr w:type="gramEnd"/>
      <w:r w:rsidRPr="00E30C50">
        <w:rPr>
          <w:b/>
        </w:rPr>
        <w:t xml:space="preserve"> and a quorum was present.</w:t>
      </w:r>
    </w:p>
    <w:p w14:paraId="7BEA12FE" w14:textId="77777777" w:rsidR="006639F1" w:rsidRDefault="006639F1" w:rsidP="006639F1">
      <w:pPr>
        <w:spacing w:line="360" w:lineRule="auto"/>
        <w:ind w:left="360"/>
      </w:pPr>
    </w:p>
    <w:p w14:paraId="2395A52D" w14:textId="6C14DA91" w:rsidR="00DF67EF" w:rsidRPr="00F07636" w:rsidRDefault="00355641" w:rsidP="00F07636">
      <w:pPr>
        <w:pStyle w:val="ListParagraph"/>
        <w:spacing w:line="360" w:lineRule="auto"/>
        <w:ind w:left="360"/>
        <w:rPr>
          <w:b/>
        </w:rPr>
      </w:pPr>
      <w:r>
        <w:rPr>
          <w:b/>
        </w:rPr>
        <w:t>II.</w:t>
      </w:r>
      <w:r>
        <w:rPr>
          <w:b/>
        </w:rPr>
        <w:tab/>
      </w:r>
      <w:r w:rsidR="006639F1" w:rsidRPr="00C45C6B">
        <w:rPr>
          <w:b/>
        </w:rPr>
        <w:t>Chair’s Report</w:t>
      </w:r>
    </w:p>
    <w:p w14:paraId="4A600314" w14:textId="10E889D0" w:rsidR="00D66972" w:rsidRDefault="00D66972" w:rsidP="00355641">
      <w:pPr>
        <w:pStyle w:val="ListParagraph"/>
        <w:spacing w:line="360" w:lineRule="auto"/>
        <w:ind w:left="360"/>
      </w:pPr>
      <w:r>
        <w:t xml:space="preserve">Chair Barbar opened by welcoming Trustee Lawless and Trustee Wagner to the board. </w:t>
      </w:r>
      <w:r w:rsidR="00237DD2">
        <w:t xml:space="preserve">He mentioned that FAU awarded 3,200 degrees during the spring semester. </w:t>
      </w:r>
      <w:r w:rsidR="00E65A29">
        <w:t xml:space="preserve">During commencement </w:t>
      </w:r>
      <w:proofErr w:type="gramStart"/>
      <w:r w:rsidR="00E65A29">
        <w:t>ceremonies</w:t>
      </w:r>
      <w:proofErr w:type="gramEnd"/>
      <w:r w:rsidR="00E65A29">
        <w:t xml:space="preserve"> </w:t>
      </w:r>
      <w:r w:rsidR="00237DD2">
        <w:t xml:space="preserve">Chair Barbar presented the </w:t>
      </w:r>
      <w:r w:rsidR="00E65A29">
        <w:t xml:space="preserve">University </w:t>
      </w:r>
      <w:r w:rsidR="00237DD2">
        <w:t xml:space="preserve">service award to Marilyn Link, who started the Link Foundation in 1965 with her brother Edwin Link and served on the </w:t>
      </w:r>
      <w:r w:rsidR="00237DD2" w:rsidRPr="00237DD2">
        <w:t>Harbor Branch Oceanographic Institute</w:t>
      </w:r>
      <w:r w:rsidR="00237DD2">
        <w:t xml:space="preserve"> board.</w:t>
      </w:r>
      <w:r w:rsidR="00DF67EF">
        <w:t xml:space="preserve"> He also thanked the team who worked to put together the FAU Gala. </w:t>
      </w:r>
      <w:r w:rsidR="00237DD2">
        <w:t xml:space="preserve">  </w:t>
      </w:r>
    </w:p>
    <w:p w14:paraId="71A94422" w14:textId="77777777" w:rsidR="00F44F0D" w:rsidRDefault="00F44F0D" w:rsidP="00355641">
      <w:pPr>
        <w:pStyle w:val="ListParagraph"/>
        <w:spacing w:line="360" w:lineRule="auto"/>
        <w:ind w:left="360"/>
      </w:pPr>
    </w:p>
    <w:p w14:paraId="3534C85D" w14:textId="2F004A5E" w:rsidR="00F44F0D" w:rsidRDefault="00F44F0D" w:rsidP="00355641">
      <w:pPr>
        <w:pStyle w:val="ListParagraph"/>
        <w:spacing w:line="360" w:lineRule="auto"/>
        <w:ind w:left="360"/>
      </w:pPr>
      <w:r>
        <w:t xml:space="preserve">In late March, the FAU Diplomacy Program received a transformative $1 million gift from </w:t>
      </w:r>
      <w:proofErr w:type="spellStart"/>
      <w:r>
        <w:t>Tzili</w:t>
      </w:r>
      <w:proofErr w:type="spellEnd"/>
      <w:r>
        <w:t xml:space="preserve"> </w:t>
      </w:r>
      <w:proofErr w:type="spellStart"/>
      <w:r>
        <w:t>Charney</w:t>
      </w:r>
      <w:proofErr w:type="spellEnd"/>
      <w:r>
        <w:t xml:space="preserve">, widow of Leon </w:t>
      </w:r>
      <w:proofErr w:type="spellStart"/>
      <w:r>
        <w:t>Charney</w:t>
      </w:r>
      <w:proofErr w:type="spellEnd"/>
      <w:r>
        <w:t>.</w:t>
      </w:r>
      <w:r w:rsidR="00DF67EF">
        <w:t xml:space="preserve"> Chair Barbar thanked Trustee Dorman for introducing the </w:t>
      </w:r>
      <w:proofErr w:type="spellStart"/>
      <w:r w:rsidR="00DF67EF">
        <w:lastRenderedPageBreak/>
        <w:t>Charney</w:t>
      </w:r>
      <w:proofErr w:type="spellEnd"/>
      <w:r w:rsidR="00DF67EF">
        <w:t xml:space="preserve"> family to FAU.</w:t>
      </w:r>
      <w:r>
        <w:t xml:space="preserve"> FAU also received a generous gift from the Sandler Family. </w:t>
      </w:r>
      <w:r w:rsidR="00DF67EF">
        <w:t xml:space="preserve">Chair Barbar thanked the faculty, Dr. Corey King, and the student affairs department for engaging the students. </w:t>
      </w:r>
    </w:p>
    <w:p w14:paraId="5C02F76A" w14:textId="09DDF892" w:rsidR="004D5A20" w:rsidRDefault="00D66972" w:rsidP="00DF67EF">
      <w:pPr>
        <w:pStyle w:val="ListParagraph"/>
        <w:spacing w:line="360" w:lineRule="auto"/>
        <w:ind w:left="360"/>
      </w:pPr>
      <w:r>
        <w:t xml:space="preserve"> </w:t>
      </w:r>
    </w:p>
    <w:p w14:paraId="7E238B0F" w14:textId="4B222392" w:rsidR="00591D74" w:rsidRPr="00F07636" w:rsidRDefault="00355641" w:rsidP="00F07636">
      <w:pPr>
        <w:pStyle w:val="ListParagraph"/>
        <w:spacing w:line="360" w:lineRule="auto"/>
        <w:ind w:left="360"/>
        <w:rPr>
          <w:b/>
        </w:rPr>
      </w:pPr>
      <w:r>
        <w:rPr>
          <w:b/>
        </w:rPr>
        <w:t>III.</w:t>
      </w:r>
      <w:r>
        <w:rPr>
          <w:b/>
        </w:rPr>
        <w:tab/>
        <w:t xml:space="preserve"> </w:t>
      </w:r>
      <w:r w:rsidR="006639F1">
        <w:rPr>
          <w:b/>
        </w:rPr>
        <w:t>President’s Report</w:t>
      </w:r>
    </w:p>
    <w:p w14:paraId="2B982AB8" w14:textId="7AE0B274" w:rsidR="0025445B" w:rsidRDefault="00DF67EF" w:rsidP="00A312A8">
      <w:pPr>
        <w:pStyle w:val="ListParagraph"/>
        <w:spacing w:line="360" w:lineRule="auto"/>
        <w:ind w:left="360"/>
      </w:pPr>
      <w:r>
        <w:t xml:space="preserve">President Kelly </w:t>
      </w:r>
      <w:r w:rsidR="00AB6A7F">
        <w:t xml:space="preserve">stated that this could be FAU’s best year ever </w:t>
      </w:r>
      <w:r w:rsidR="00E65A29">
        <w:t>with</w:t>
      </w:r>
      <w:r w:rsidR="00AB6A7F">
        <w:t xml:space="preserve"> the legislature. Each of the vice presidents have been presenting their budget requests toward the strategic plan. </w:t>
      </w:r>
      <w:r w:rsidR="00BC6BFC">
        <w:t xml:space="preserve">The budget could help build the Honors College and the Jupiter campus relationship with Scripps and Max Planck. Jeff Atwater, who is the head of strategic initiatives and CFO, will be working with the Honors College and looking for expansion opportunities. </w:t>
      </w:r>
    </w:p>
    <w:p w14:paraId="5EB59420" w14:textId="77777777" w:rsidR="0025445B" w:rsidRDefault="0025445B" w:rsidP="00A312A8">
      <w:pPr>
        <w:pStyle w:val="ListParagraph"/>
        <w:spacing w:line="360" w:lineRule="auto"/>
        <w:ind w:left="360"/>
      </w:pPr>
    </w:p>
    <w:p w14:paraId="3931B18B" w14:textId="7FB5A389" w:rsidR="00DF67EF" w:rsidRDefault="0025445B" w:rsidP="00A312A8">
      <w:pPr>
        <w:pStyle w:val="ListParagraph"/>
        <w:spacing w:line="360" w:lineRule="auto"/>
        <w:ind w:left="360"/>
      </w:pPr>
      <w:r>
        <w:t>President Kelly praised V</w:t>
      </w:r>
      <w:r w:rsidR="00E65A29">
        <w:t xml:space="preserve">ice </w:t>
      </w:r>
      <w:r>
        <w:t>P</w:t>
      </w:r>
      <w:r w:rsidR="00E65A29">
        <w:t>resident</w:t>
      </w:r>
      <w:r>
        <w:t xml:space="preserve"> Nias for </w:t>
      </w:r>
      <w:r w:rsidR="00E65A29">
        <w:t>improv</w:t>
      </w:r>
      <w:r>
        <w:t>ing the deve</w:t>
      </w:r>
      <w:r w:rsidR="00E65A29">
        <w:t>lopment operations and increasing</w:t>
      </w:r>
      <w:r>
        <w:t xml:space="preserve"> </w:t>
      </w:r>
      <w:r w:rsidR="00E65A29">
        <w:t>gifts to the University</w:t>
      </w:r>
      <w:r>
        <w:t xml:space="preserve">. He also thanked Trustee Dorman for introducing Leon </w:t>
      </w:r>
      <w:proofErr w:type="spellStart"/>
      <w:r>
        <w:t>Charney</w:t>
      </w:r>
      <w:proofErr w:type="spellEnd"/>
      <w:r>
        <w:t xml:space="preserve"> to FAU. </w:t>
      </w:r>
      <w:r w:rsidR="00F04E16">
        <w:t>He acknowledged Phil Smith</w:t>
      </w:r>
      <w:r w:rsidR="00E65A29">
        <w:t>,</w:t>
      </w:r>
      <w:r w:rsidR="00F04E16">
        <w:t xml:space="preserve"> who graduated from FAU and</w:t>
      </w:r>
      <w:r w:rsidR="00E65A29">
        <w:t xml:space="preserve"> established</w:t>
      </w:r>
      <w:r w:rsidR="00F04E16">
        <w:t xml:space="preserve"> the </w:t>
      </w:r>
      <w:r w:rsidR="00F04E16" w:rsidRPr="00F04E16">
        <w:t>Phil Smith Center for Free Enterprise at the College of Business</w:t>
      </w:r>
      <w:r w:rsidR="00F04E16">
        <w:t xml:space="preserve">. President Kelly showed his appreciation for the $7.2 million gift from Harvey Sandler. He mentioned a $1 million gift from the </w:t>
      </w:r>
      <w:proofErr w:type="spellStart"/>
      <w:r w:rsidR="00F04E16">
        <w:t>Mangurian</w:t>
      </w:r>
      <w:proofErr w:type="spellEnd"/>
      <w:r w:rsidR="00F04E16">
        <w:t xml:space="preserve"> Foundation. He also mentioned Aubrey </w:t>
      </w:r>
      <w:proofErr w:type="spellStart"/>
      <w:r w:rsidR="00F04E16">
        <w:t>Strul</w:t>
      </w:r>
      <w:proofErr w:type="spellEnd"/>
      <w:r w:rsidR="00F04E16">
        <w:t xml:space="preserve"> as another generous </w:t>
      </w:r>
      <w:r w:rsidR="007F5A72">
        <w:t xml:space="preserve">donor to the university. President Kelly stated that all these people’s names and legacies </w:t>
      </w:r>
      <w:proofErr w:type="gramStart"/>
      <w:r w:rsidR="007F5A72">
        <w:t>will</w:t>
      </w:r>
      <w:proofErr w:type="gramEnd"/>
      <w:r w:rsidR="007F5A72">
        <w:t xml:space="preserve"> stay with FAU forever. </w:t>
      </w:r>
    </w:p>
    <w:p w14:paraId="63EF3850" w14:textId="77777777" w:rsidR="007F5A72" w:rsidRDefault="007F5A72" w:rsidP="00A312A8">
      <w:pPr>
        <w:pStyle w:val="ListParagraph"/>
        <w:spacing w:line="360" w:lineRule="auto"/>
        <w:ind w:left="360"/>
      </w:pPr>
    </w:p>
    <w:p w14:paraId="6B505304" w14:textId="23EAD3EB" w:rsidR="007F5A72" w:rsidRDefault="007F5A72" w:rsidP="00A312A8">
      <w:pPr>
        <w:pStyle w:val="ListParagraph"/>
        <w:spacing w:line="360" w:lineRule="auto"/>
        <w:ind w:left="360"/>
      </w:pPr>
      <w:r>
        <w:t xml:space="preserve">President Kelly stated that FAU is close to having its largest fundraising year for private giving. </w:t>
      </w:r>
      <w:r w:rsidR="009A222E">
        <w:t xml:space="preserve">FAU has had the largest number of </w:t>
      </w:r>
      <w:r w:rsidR="00E65A29">
        <w:t xml:space="preserve">research </w:t>
      </w:r>
      <w:r w:rsidR="009A222E">
        <w:t>applications by the faculty with 570 proposals from 630 tenure-track</w:t>
      </w:r>
      <w:r w:rsidR="00E65A29">
        <w:t xml:space="preserve"> faculty. President Kelly reported that</w:t>
      </w:r>
      <w:r w:rsidR="009A222E">
        <w:t xml:space="preserve"> </w:t>
      </w:r>
      <w:r w:rsidR="00E65A29">
        <w:t>t</w:t>
      </w:r>
      <w:r w:rsidR="000E3659">
        <w:t xml:space="preserve">he starting salary of </w:t>
      </w:r>
      <w:r w:rsidR="00E65A29">
        <w:t xml:space="preserve">bachelor’s degree </w:t>
      </w:r>
      <w:r w:rsidR="000E3659">
        <w:t xml:space="preserve">graduates has increased from $36,500 to over $40,000.  </w:t>
      </w:r>
    </w:p>
    <w:p w14:paraId="76B93E94" w14:textId="77777777" w:rsidR="00BC6BFC" w:rsidRDefault="00BC6BFC" w:rsidP="00A312A8">
      <w:pPr>
        <w:pStyle w:val="ListParagraph"/>
        <w:spacing w:line="360" w:lineRule="auto"/>
        <w:ind w:left="360"/>
      </w:pPr>
    </w:p>
    <w:p w14:paraId="505AF815" w14:textId="1B9F6825" w:rsidR="009977F1" w:rsidRDefault="00F02643" w:rsidP="00F02643">
      <w:pPr>
        <w:pStyle w:val="ListParagraph"/>
        <w:spacing w:line="360" w:lineRule="auto"/>
        <w:ind w:left="360"/>
      </w:pPr>
      <w:r>
        <w:t>President Kelly concluded his report by thanking Chair Barb</w:t>
      </w:r>
      <w:r w:rsidR="00E65A29">
        <w:t>a</w:t>
      </w:r>
      <w:r>
        <w:t>r for accompanying him to the legislative meetings.</w:t>
      </w:r>
    </w:p>
    <w:p w14:paraId="3CD56989" w14:textId="77777777" w:rsidR="00F02643" w:rsidRDefault="00F02643" w:rsidP="00F02643">
      <w:pPr>
        <w:pStyle w:val="ListParagraph"/>
        <w:spacing w:line="360" w:lineRule="auto"/>
        <w:ind w:left="360"/>
      </w:pPr>
    </w:p>
    <w:p w14:paraId="4CEC1345" w14:textId="77777777" w:rsidR="00B7632E" w:rsidRDefault="00B7632E" w:rsidP="00355641">
      <w:pPr>
        <w:pStyle w:val="ListParagraph"/>
        <w:numPr>
          <w:ilvl w:val="0"/>
          <w:numId w:val="2"/>
        </w:numPr>
        <w:spacing w:line="360" w:lineRule="auto"/>
        <w:rPr>
          <w:b/>
        </w:rPr>
      </w:pPr>
      <w:r>
        <w:rPr>
          <w:b/>
        </w:rPr>
        <w:t>Public Comments</w:t>
      </w:r>
    </w:p>
    <w:p w14:paraId="17AC2F83" w14:textId="77777777" w:rsidR="00B7632E" w:rsidRPr="00406084" w:rsidRDefault="00266E6D" w:rsidP="00B7632E">
      <w:pPr>
        <w:spacing w:line="360" w:lineRule="auto"/>
        <w:ind w:left="360"/>
      </w:pPr>
      <w:r>
        <w:t>No public comments.</w:t>
      </w:r>
    </w:p>
    <w:p w14:paraId="43A76837" w14:textId="77777777" w:rsidR="00252843" w:rsidRPr="00F01EBF" w:rsidRDefault="00252843" w:rsidP="00F01EBF">
      <w:pPr>
        <w:spacing w:line="360" w:lineRule="auto"/>
        <w:rPr>
          <w:b/>
        </w:rPr>
      </w:pPr>
    </w:p>
    <w:p w14:paraId="0855E598" w14:textId="77777777" w:rsidR="00130DF7" w:rsidRDefault="00130DF7" w:rsidP="006639F1">
      <w:pPr>
        <w:pStyle w:val="ListParagraph"/>
        <w:numPr>
          <w:ilvl w:val="0"/>
          <w:numId w:val="2"/>
        </w:numPr>
        <w:spacing w:line="360" w:lineRule="auto"/>
        <w:rPr>
          <w:b/>
        </w:rPr>
      </w:pPr>
      <w:r>
        <w:rPr>
          <w:b/>
        </w:rPr>
        <w:t>Approval of the Minutes</w:t>
      </w:r>
    </w:p>
    <w:p w14:paraId="6255A300" w14:textId="4E5AAAC9" w:rsidR="00130DF7" w:rsidRDefault="00130DF7" w:rsidP="00130DF7">
      <w:pPr>
        <w:spacing w:line="360" w:lineRule="auto"/>
        <w:ind w:left="360"/>
        <w:rPr>
          <w:b/>
        </w:rPr>
      </w:pPr>
      <w:r w:rsidRPr="00130DF7">
        <w:rPr>
          <w:b/>
        </w:rPr>
        <w:lastRenderedPageBreak/>
        <w:t xml:space="preserve">A motion </w:t>
      </w:r>
      <w:proofErr w:type="gramStart"/>
      <w:r w:rsidRPr="00130DF7">
        <w:rPr>
          <w:b/>
        </w:rPr>
        <w:t xml:space="preserve">was made and seconded to approve the </w:t>
      </w:r>
      <w:r w:rsidR="00F02643">
        <w:rPr>
          <w:b/>
        </w:rPr>
        <w:t>March</w:t>
      </w:r>
      <w:r w:rsidRPr="00130DF7">
        <w:rPr>
          <w:b/>
        </w:rPr>
        <w:t xml:space="preserve"> </w:t>
      </w:r>
      <w:r w:rsidR="00F02643">
        <w:rPr>
          <w:b/>
        </w:rPr>
        <w:t>1</w:t>
      </w:r>
      <w:r w:rsidR="009F0966">
        <w:rPr>
          <w:b/>
        </w:rPr>
        <w:t>4</w:t>
      </w:r>
      <w:r w:rsidR="00EB2C3D">
        <w:rPr>
          <w:b/>
        </w:rPr>
        <w:t>, 2017</w:t>
      </w:r>
      <w:r w:rsidRPr="00130DF7">
        <w:rPr>
          <w:b/>
        </w:rPr>
        <w:t xml:space="preserve"> meeting minutes</w:t>
      </w:r>
      <w:proofErr w:type="gramEnd"/>
      <w:r w:rsidRPr="00130DF7">
        <w:rPr>
          <w:b/>
        </w:rPr>
        <w:t>.  With no further discussion or amendments, the motion passed unanimously.</w:t>
      </w:r>
    </w:p>
    <w:p w14:paraId="0A5B2C57" w14:textId="77777777" w:rsidR="00130DF7" w:rsidRPr="004C4263" w:rsidRDefault="00130DF7" w:rsidP="00375558">
      <w:pPr>
        <w:spacing w:line="360" w:lineRule="auto"/>
        <w:rPr>
          <w:b/>
        </w:rPr>
      </w:pPr>
    </w:p>
    <w:p w14:paraId="66C0CA50" w14:textId="77777777" w:rsidR="00E44435" w:rsidRDefault="00E0627C" w:rsidP="006639F1">
      <w:pPr>
        <w:pStyle w:val="ListParagraph"/>
        <w:numPr>
          <w:ilvl w:val="0"/>
          <w:numId w:val="2"/>
        </w:numPr>
        <w:spacing w:line="360" w:lineRule="auto"/>
        <w:rPr>
          <w:b/>
        </w:rPr>
      </w:pPr>
      <w:r>
        <w:rPr>
          <w:b/>
        </w:rPr>
        <w:t>Consent Agenda</w:t>
      </w:r>
    </w:p>
    <w:p w14:paraId="0D1E4E8F" w14:textId="7F45192E" w:rsidR="00970762" w:rsidRDefault="00970762" w:rsidP="00970762">
      <w:pPr>
        <w:spacing w:line="360" w:lineRule="auto"/>
        <w:ind w:left="360"/>
      </w:pPr>
      <w:r w:rsidRPr="00252843">
        <w:t xml:space="preserve">Chair Barbar stated that all items </w:t>
      </w:r>
      <w:proofErr w:type="gramStart"/>
      <w:r>
        <w:t>were</w:t>
      </w:r>
      <w:r w:rsidRPr="00252843">
        <w:t xml:space="preserve"> discussed and approved </w:t>
      </w:r>
      <w:r>
        <w:t xml:space="preserve">unanimously </w:t>
      </w:r>
      <w:r w:rsidR="0079201C">
        <w:t>in their respective committee</w:t>
      </w:r>
      <w:proofErr w:type="gramEnd"/>
      <w:r w:rsidR="0079201C">
        <w:t>.</w:t>
      </w:r>
      <w:r w:rsidR="005319C6">
        <w:t xml:space="preserve"> </w:t>
      </w:r>
      <w:r w:rsidR="0079201C">
        <w:t xml:space="preserve">Item AS: A-1 Approval of New Degree Program – Master of Science in Marine Science and Oceanography from the Committee on Academic and Student Affairs </w:t>
      </w:r>
      <w:proofErr w:type="gramStart"/>
      <w:r w:rsidR="0079201C">
        <w:t>was pulled</w:t>
      </w:r>
      <w:proofErr w:type="gramEnd"/>
      <w:r w:rsidR="0079201C">
        <w:t xml:space="preserve"> from the consent agenda. </w:t>
      </w:r>
      <w:r w:rsidRPr="00970762">
        <w:rPr>
          <w:b/>
          <w:bCs/>
        </w:rPr>
        <w:t xml:space="preserve">A motion </w:t>
      </w:r>
      <w:proofErr w:type="gramStart"/>
      <w:r w:rsidRPr="00970762">
        <w:rPr>
          <w:b/>
          <w:bCs/>
        </w:rPr>
        <w:t xml:space="preserve">was made and seconded to approve the </w:t>
      </w:r>
      <w:r w:rsidR="00E65A29">
        <w:rPr>
          <w:b/>
          <w:bCs/>
        </w:rPr>
        <w:t xml:space="preserve">consent agendas for the </w:t>
      </w:r>
      <w:r w:rsidR="00BE5B9C">
        <w:rPr>
          <w:b/>
          <w:bCs/>
        </w:rPr>
        <w:t xml:space="preserve">Budget and Finance Committee, Audit and Compliance Committee, </w:t>
      </w:r>
      <w:r w:rsidR="009F0966" w:rsidRPr="009F0966">
        <w:rPr>
          <w:b/>
        </w:rPr>
        <w:t>Strategic Plan</w:t>
      </w:r>
      <w:r w:rsidR="00BE5B9C">
        <w:rPr>
          <w:b/>
        </w:rPr>
        <w:t>ning and Initiatives Committee</w:t>
      </w:r>
      <w:r w:rsidR="00E65A29">
        <w:rPr>
          <w:b/>
          <w:bCs/>
        </w:rPr>
        <w:t xml:space="preserve">, and </w:t>
      </w:r>
      <w:r w:rsidR="00E65A29" w:rsidRPr="00F671AA">
        <w:rPr>
          <w:b/>
          <w:bCs/>
        </w:rPr>
        <w:t>Committee on Academic and Student Affairs</w:t>
      </w:r>
      <w:r w:rsidR="00E65A29" w:rsidRPr="009F0966">
        <w:rPr>
          <w:b/>
          <w:bCs/>
        </w:rPr>
        <w:t xml:space="preserve">, </w:t>
      </w:r>
      <w:r w:rsidR="00E65A29">
        <w:rPr>
          <w:b/>
          <w:bCs/>
        </w:rPr>
        <w:t>as modified</w:t>
      </w:r>
      <w:proofErr w:type="gramEnd"/>
      <w:r w:rsidR="00BE5B9C">
        <w:rPr>
          <w:b/>
          <w:bCs/>
        </w:rPr>
        <w:t>.</w:t>
      </w:r>
      <w:r w:rsidRPr="00970762">
        <w:rPr>
          <w:b/>
          <w:bCs/>
        </w:rPr>
        <w:t xml:space="preserve"> With no further discussion or amendments, the motion passed unanimously</w:t>
      </w:r>
      <w:r w:rsidRPr="00252843">
        <w:t>.</w:t>
      </w:r>
      <w:r w:rsidR="00BE5B9C">
        <w:t xml:space="preserve"> </w:t>
      </w:r>
      <w:r w:rsidR="00BE5B9C" w:rsidRPr="00970762">
        <w:rPr>
          <w:b/>
          <w:bCs/>
        </w:rPr>
        <w:t>A motion was made and seconded to approve</w:t>
      </w:r>
      <w:r w:rsidR="00BE5B9C">
        <w:rPr>
          <w:b/>
          <w:bCs/>
        </w:rPr>
        <w:t xml:space="preserve"> i</w:t>
      </w:r>
      <w:r w:rsidR="00BE5B9C" w:rsidRPr="00BE5B9C">
        <w:rPr>
          <w:b/>
        </w:rPr>
        <w:t xml:space="preserve">tem </w:t>
      </w:r>
      <w:proofErr w:type="gramStart"/>
      <w:r w:rsidR="00BE5B9C" w:rsidRPr="00BE5B9C">
        <w:rPr>
          <w:b/>
        </w:rPr>
        <w:t>AS:</w:t>
      </w:r>
      <w:proofErr w:type="gramEnd"/>
      <w:r w:rsidR="00BE5B9C" w:rsidRPr="00BE5B9C">
        <w:rPr>
          <w:b/>
        </w:rPr>
        <w:t xml:space="preserve"> A-1 Approval of New Degree Program – Master of Science in Marine Science and Oceanography</w:t>
      </w:r>
      <w:r w:rsidR="00BE5B9C">
        <w:rPr>
          <w:b/>
        </w:rPr>
        <w:t xml:space="preserve">. </w:t>
      </w:r>
      <w:r w:rsidR="00BE5B9C" w:rsidRPr="00970762">
        <w:rPr>
          <w:b/>
          <w:bCs/>
        </w:rPr>
        <w:t xml:space="preserve">With no further discussion or amendments, the motion passed </w:t>
      </w:r>
      <w:r w:rsidR="00E65A29">
        <w:rPr>
          <w:b/>
          <w:bCs/>
        </w:rPr>
        <w:t>with Trustee Rubin objecting</w:t>
      </w:r>
      <w:r w:rsidR="00BE5B9C" w:rsidRPr="00252843">
        <w:t>.</w:t>
      </w:r>
    </w:p>
    <w:p w14:paraId="5EB88237" w14:textId="77777777" w:rsidR="007F5339" w:rsidRPr="007F5339" w:rsidRDefault="007F5339" w:rsidP="00F01EBF">
      <w:pPr>
        <w:spacing w:line="360" w:lineRule="auto"/>
      </w:pPr>
    </w:p>
    <w:p w14:paraId="67684FA5" w14:textId="77777777" w:rsidR="00CA212D" w:rsidRDefault="00CA212D" w:rsidP="006639F1">
      <w:pPr>
        <w:pStyle w:val="ListParagraph"/>
        <w:numPr>
          <w:ilvl w:val="0"/>
          <w:numId w:val="2"/>
        </w:numPr>
        <w:spacing w:line="360" w:lineRule="auto"/>
        <w:rPr>
          <w:b/>
        </w:rPr>
      </w:pPr>
      <w:r>
        <w:rPr>
          <w:b/>
        </w:rPr>
        <w:t>New Business</w:t>
      </w:r>
    </w:p>
    <w:p w14:paraId="27C45AB7" w14:textId="7CFA7B82" w:rsidR="00CA212D" w:rsidRDefault="00F671AA" w:rsidP="00CA212D">
      <w:pPr>
        <w:pStyle w:val="ListParagraph"/>
        <w:numPr>
          <w:ilvl w:val="1"/>
          <w:numId w:val="2"/>
        </w:numPr>
        <w:spacing w:line="360" w:lineRule="auto"/>
        <w:rPr>
          <w:b/>
        </w:rPr>
      </w:pPr>
      <w:r>
        <w:rPr>
          <w:b/>
        </w:rPr>
        <w:t xml:space="preserve">Approval </w:t>
      </w:r>
      <w:r w:rsidR="009F0966" w:rsidRPr="009F0966">
        <w:rPr>
          <w:b/>
        </w:rPr>
        <w:t>of Naming of University Elements</w:t>
      </w:r>
    </w:p>
    <w:p w14:paraId="0BFFDD59" w14:textId="77777777" w:rsidR="00BE5B9C" w:rsidRDefault="00BE5B9C" w:rsidP="00BE5B9C">
      <w:pPr>
        <w:pStyle w:val="ListParagraph"/>
        <w:numPr>
          <w:ilvl w:val="2"/>
          <w:numId w:val="2"/>
        </w:numPr>
        <w:spacing w:line="360" w:lineRule="auto"/>
        <w:rPr>
          <w:b/>
        </w:rPr>
      </w:pPr>
      <w:r>
        <w:rPr>
          <w:b/>
        </w:rPr>
        <w:t>The Quantum Foundation High Tech Multipurpose Room</w:t>
      </w:r>
    </w:p>
    <w:p w14:paraId="71DB6157" w14:textId="77777777" w:rsidR="00BE5B9C" w:rsidRPr="00BE5B9C" w:rsidRDefault="00BE5B9C" w:rsidP="00BE5B9C">
      <w:pPr>
        <w:pStyle w:val="ListParagraph"/>
        <w:spacing w:line="360" w:lineRule="auto"/>
        <w:ind w:left="2160"/>
        <w:rPr>
          <w:b/>
        </w:rPr>
      </w:pPr>
      <w:r w:rsidRPr="00BE5B9C">
        <w:rPr>
          <w:b/>
        </w:rPr>
        <w:t xml:space="preserve">A motion </w:t>
      </w:r>
      <w:proofErr w:type="gramStart"/>
      <w:r w:rsidRPr="00BE5B9C">
        <w:rPr>
          <w:b/>
        </w:rPr>
        <w:t xml:space="preserve">was made and seconded to approve the naming of </w:t>
      </w:r>
      <w:r>
        <w:rPr>
          <w:b/>
        </w:rPr>
        <w:t>The Quantum Foundation High Tech Multipurpose Room</w:t>
      </w:r>
      <w:proofErr w:type="gramEnd"/>
      <w:r w:rsidRPr="00BE5B9C">
        <w:rPr>
          <w:b/>
        </w:rPr>
        <w:t>. With no further discussion or amendments, the motion passed unanimously.</w:t>
      </w:r>
    </w:p>
    <w:p w14:paraId="083247C9" w14:textId="77777777" w:rsidR="00BE5B9C" w:rsidRDefault="00BE5B9C" w:rsidP="00BE5B9C">
      <w:pPr>
        <w:pStyle w:val="ListParagraph"/>
        <w:numPr>
          <w:ilvl w:val="2"/>
          <w:numId w:val="2"/>
        </w:numPr>
        <w:spacing w:line="360" w:lineRule="auto"/>
        <w:rPr>
          <w:b/>
        </w:rPr>
      </w:pPr>
      <w:r>
        <w:rPr>
          <w:b/>
        </w:rPr>
        <w:t xml:space="preserve">Leon </w:t>
      </w:r>
      <w:proofErr w:type="spellStart"/>
      <w:r>
        <w:rPr>
          <w:b/>
        </w:rPr>
        <w:t>Charney</w:t>
      </w:r>
      <w:proofErr w:type="spellEnd"/>
      <w:r>
        <w:rPr>
          <w:b/>
        </w:rPr>
        <w:t xml:space="preserve"> Diplomacy Program</w:t>
      </w:r>
    </w:p>
    <w:p w14:paraId="689DE24F" w14:textId="6BA7C1AB" w:rsidR="00BE5B9C" w:rsidRPr="00BE5B9C" w:rsidRDefault="00BE5B9C" w:rsidP="00BE5B9C">
      <w:pPr>
        <w:pStyle w:val="ListParagraph"/>
        <w:spacing w:line="360" w:lineRule="auto"/>
        <w:ind w:left="2160"/>
        <w:rPr>
          <w:b/>
        </w:rPr>
      </w:pPr>
      <w:r w:rsidRPr="00BE5B9C">
        <w:rPr>
          <w:b/>
        </w:rPr>
        <w:t xml:space="preserve">A motion </w:t>
      </w:r>
      <w:proofErr w:type="gramStart"/>
      <w:r w:rsidRPr="00BE5B9C">
        <w:rPr>
          <w:b/>
        </w:rPr>
        <w:t xml:space="preserve">was made and seconded to approve the naming of the </w:t>
      </w:r>
      <w:r>
        <w:rPr>
          <w:b/>
        </w:rPr>
        <w:t xml:space="preserve">Leon </w:t>
      </w:r>
      <w:proofErr w:type="spellStart"/>
      <w:r>
        <w:rPr>
          <w:b/>
        </w:rPr>
        <w:t>Charney</w:t>
      </w:r>
      <w:proofErr w:type="spellEnd"/>
      <w:r>
        <w:rPr>
          <w:b/>
        </w:rPr>
        <w:t xml:space="preserve"> Diplomacy Program</w:t>
      </w:r>
      <w:proofErr w:type="gramEnd"/>
      <w:r w:rsidRPr="00BE5B9C">
        <w:rPr>
          <w:b/>
        </w:rPr>
        <w:t>. With no further discussion or amendments, the motion passed unanimously.</w:t>
      </w:r>
    </w:p>
    <w:p w14:paraId="02943DDE" w14:textId="60E2ED04" w:rsidR="00BE5B9C" w:rsidRDefault="00BE5B9C" w:rsidP="00BE5B9C">
      <w:pPr>
        <w:pStyle w:val="ListParagraph"/>
        <w:numPr>
          <w:ilvl w:val="1"/>
          <w:numId w:val="2"/>
        </w:numPr>
        <w:spacing w:line="360" w:lineRule="auto"/>
        <w:rPr>
          <w:b/>
        </w:rPr>
      </w:pPr>
      <w:r>
        <w:rPr>
          <w:b/>
        </w:rPr>
        <w:t>Approve Amendment of the Board’s 2017 Meeting Calendar to Include June Meeting</w:t>
      </w:r>
    </w:p>
    <w:p w14:paraId="7CAB9594" w14:textId="736BCB94" w:rsidR="00BE5B9C" w:rsidRPr="00BE5B9C" w:rsidRDefault="00BE5B9C" w:rsidP="00BE5B9C">
      <w:pPr>
        <w:pStyle w:val="ListParagraph"/>
        <w:spacing w:line="360" w:lineRule="auto"/>
        <w:ind w:left="1620"/>
      </w:pPr>
      <w:r w:rsidRPr="00E16EDE">
        <w:t xml:space="preserve">The Board of Trustees decided to have June </w:t>
      </w:r>
      <w:proofErr w:type="gramStart"/>
      <w:r w:rsidRPr="00E16EDE">
        <w:t>27</w:t>
      </w:r>
      <w:r w:rsidRPr="00E16EDE">
        <w:rPr>
          <w:vertAlign w:val="superscript"/>
        </w:rPr>
        <w:t>th</w:t>
      </w:r>
      <w:proofErr w:type="gramEnd"/>
      <w:r w:rsidRPr="00E16EDE">
        <w:t xml:space="preserve"> </w:t>
      </w:r>
      <w:r w:rsidR="00F420A9" w:rsidRPr="00E16EDE">
        <w:t>as</w:t>
      </w:r>
      <w:r w:rsidRPr="00E16EDE">
        <w:t xml:space="preserve"> the date for the next meeting.</w:t>
      </w:r>
    </w:p>
    <w:p w14:paraId="702C5821" w14:textId="77777777" w:rsidR="00CA212D" w:rsidRPr="00CA212D" w:rsidRDefault="00CA212D" w:rsidP="00CA212D">
      <w:pPr>
        <w:spacing w:line="360" w:lineRule="auto"/>
      </w:pPr>
    </w:p>
    <w:p w14:paraId="703DE146" w14:textId="77777777" w:rsidR="006639F1" w:rsidRDefault="00BB06F1" w:rsidP="006639F1">
      <w:pPr>
        <w:pStyle w:val="ListParagraph"/>
        <w:numPr>
          <w:ilvl w:val="0"/>
          <w:numId w:val="2"/>
        </w:numPr>
        <w:spacing w:line="360" w:lineRule="auto"/>
        <w:rPr>
          <w:b/>
        </w:rPr>
      </w:pPr>
      <w:r>
        <w:rPr>
          <w:b/>
        </w:rPr>
        <w:t>BOT Member Comments</w:t>
      </w:r>
    </w:p>
    <w:p w14:paraId="31D15CC3" w14:textId="79672D0E" w:rsidR="005A073E" w:rsidRDefault="003272DD" w:rsidP="005A073E">
      <w:pPr>
        <w:spacing w:line="360" w:lineRule="auto"/>
        <w:ind w:left="360"/>
      </w:pPr>
      <w:r>
        <w:lastRenderedPageBreak/>
        <w:t xml:space="preserve">Trustee </w:t>
      </w:r>
      <w:r w:rsidR="00BE5B9C">
        <w:t>Dorman</w:t>
      </w:r>
      <w:r w:rsidR="00472089">
        <w:t xml:space="preserve"> stated that he is excited about the interest in the medical school and the residency programs. He is also excited about the advances in the science programs such as the marine science program and the diversity provided by inter</w:t>
      </w:r>
      <w:r w:rsidR="004F5BC1">
        <w:t>national students. Trustee Dennis is happy to see the presence of FAU throughout the country. Trustee McDonald is happy to see Trustee Lawless and Trustee Wagner join the board. She thanked President Kelly for his accomplishments since arriving to FAU. Trustee Davis congratulated and wel</w:t>
      </w:r>
      <w:r w:rsidR="008957D2">
        <w:t>comed the new board members. He mentioned having a review for the Audit and Compliance committee along with th</w:t>
      </w:r>
      <w:r w:rsidR="0020266B">
        <w:t>e Budget and Finance committee. Trustee Workman welcomed the new board members and stated that he is proud of FAU’s staff and faculty. Trustee Rubin welcomed the new board members. Trustee Lawless thanked the board for welcoming her and stated that she is excited to learn more from the board. Trustee Wagner thanked the board. He praised the faculty at FAU stated that his position is to serve the faculty.</w:t>
      </w:r>
    </w:p>
    <w:p w14:paraId="192B616F" w14:textId="2DAEDF18" w:rsidR="00F01EBF" w:rsidRPr="006A1D3C" w:rsidRDefault="00F01EBF" w:rsidP="005F333D">
      <w:pPr>
        <w:spacing w:line="360" w:lineRule="auto"/>
      </w:pPr>
    </w:p>
    <w:p w14:paraId="3045AE4D" w14:textId="77777777" w:rsidR="006639F1" w:rsidRPr="00D528FC" w:rsidRDefault="006639F1" w:rsidP="006639F1">
      <w:pPr>
        <w:pStyle w:val="ListParagraph"/>
        <w:numPr>
          <w:ilvl w:val="0"/>
          <w:numId w:val="2"/>
        </w:numPr>
        <w:spacing w:line="360" w:lineRule="auto"/>
        <w:rPr>
          <w:b/>
        </w:rPr>
      </w:pPr>
      <w:r w:rsidRPr="00D528FC">
        <w:rPr>
          <w:b/>
        </w:rPr>
        <w:t>Adjournment</w:t>
      </w:r>
    </w:p>
    <w:p w14:paraId="7C3C84AE" w14:textId="77777777" w:rsidR="006639F1" w:rsidRPr="005C1443" w:rsidRDefault="006639F1" w:rsidP="00F54CA3">
      <w:pPr>
        <w:spacing w:line="360" w:lineRule="auto"/>
        <w:ind w:left="360"/>
        <w:rPr>
          <w:b/>
        </w:rPr>
      </w:pPr>
      <w:r>
        <w:rPr>
          <w:b/>
        </w:rPr>
        <w:t>A</w:t>
      </w:r>
      <w:r w:rsidRPr="00D528FC">
        <w:rPr>
          <w:b/>
        </w:rPr>
        <w:t xml:space="preserve"> motion</w:t>
      </w:r>
      <w:r>
        <w:rPr>
          <w:b/>
        </w:rPr>
        <w:t xml:space="preserve"> </w:t>
      </w:r>
      <w:proofErr w:type="gramStart"/>
      <w:r>
        <w:rPr>
          <w:b/>
        </w:rPr>
        <w:t>was made and seconded</w:t>
      </w:r>
      <w:r w:rsidRPr="00D528FC">
        <w:rPr>
          <w:b/>
        </w:rPr>
        <w:t xml:space="preserve"> to adjourn the meeting</w:t>
      </w:r>
      <w:proofErr w:type="gramEnd"/>
      <w:r w:rsidRPr="00D528FC">
        <w:rPr>
          <w:b/>
        </w:rPr>
        <w:t xml:space="preserve">.  The motion </w:t>
      </w:r>
      <w:r>
        <w:rPr>
          <w:b/>
        </w:rPr>
        <w:t>passed</w:t>
      </w:r>
      <w:r w:rsidRPr="00D528FC">
        <w:rPr>
          <w:b/>
        </w:rPr>
        <w:t xml:space="preserve"> unanimously</w:t>
      </w:r>
      <w:r>
        <w:rPr>
          <w:b/>
        </w:rPr>
        <w:t xml:space="preserve"> and the meeting </w:t>
      </w:r>
      <w:proofErr w:type="gramStart"/>
      <w:r>
        <w:rPr>
          <w:b/>
        </w:rPr>
        <w:t>was adjourned</w:t>
      </w:r>
      <w:proofErr w:type="gramEnd"/>
      <w:r w:rsidRPr="00D528FC">
        <w:rPr>
          <w:b/>
        </w:rPr>
        <w:t>.</w:t>
      </w:r>
    </w:p>
    <w:sectPr w:rsidR="006639F1" w:rsidRPr="005C1443" w:rsidSect="00832D6C">
      <w:headerReference w:type="default" r:id="rId8"/>
      <w:footerReference w:type="default" r:id="rId9"/>
      <w:headerReference w:type="first" r:id="rId10"/>
      <w:footerReference w:type="first" r:id="rId11"/>
      <w:pgSz w:w="12240" w:h="15840" w:code="1"/>
      <w:pgMar w:top="1080" w:right="1080" w:bottom="720" w:left="1080" w:header="9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2831C" w14:textId="77777777" w:rsidR="009248FB" w:rsidRDefault="009248FB">
      <w:r>
        <w:separator/>
      </w:r>
    </w:p>
  </w:endnote>
  <w:endnote w:type="continuationSeparator" w:id="0">
    <w:p w14:paraId="737F0AD1" w14:textId="77777777" w:rsidR="009248FB" w:rsidRDefault="0092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Palatino">
    <w:altName w:val="Book Antiqua"/>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A83E2" w14:textId="77777777" w:rsidR="0022523A" w:rsidRDefault="0022523A" w:rsidP="00CE49F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44603" w14:textId="77777777" w:rsidR="0022523A" w:rsidRPr="009A5A27" w:rsidRDefault="0022523A" w:rsidP="00CE49F2">
    <w:pPr>
      <w:spacing w:after="60"/>
      <w:jc w:val="center"/>
      <w:rPr>
        <w:rFonts w:ascii="Palatino" w:hAnsi="Palatino"/>
        <w:b/>
        <w:color w:val="002D62"/>
        <w:sz w:val="20"/>
      </w:rPr>
    </w:pPr>
  </w:p>
  <w:p w14:paraId="6E0EBE13" w14:textId="77777777" w:rsidR="0022523A" w:rsidRDefault="0022523A" w:rsidP="00CE49F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84D36" w14:textId="77777777" w:rsidR="009248FB" w:rsidRDefault="009248FB">
      <w:r>
        <w:separator/>
      </w:r>
    </w:p>
  </w:footnote>
  <w:footnote w:type="continuationSeparator" w:id="0">
    <w:p w14:paraId="7358BC73" w14:textId="77777777" w:rsidR="009248FB" w:rsidRDefault="00924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6C202" w14:textId="3312BBD4" w:rsidR="0022523A" w:rsidRDefault="0022523A" w:rsidP="00CE49F2">
    <w:pPr>
      <w:spacing w:after="24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4A188" w14:textId="1283B024" w:rsidR="0022523A" w:rsidRPr="00D84A01" w:rsidRDefault="0098020E" w:rsidP="00CE49F2">
    <w:pPr>
      <w:spacing w:after="480"/>
      <w:jc w:val="center"/>
    </w:pPr>
    <w:r>
      <w:rPr>
        <w:noProof/>
      </w:rPr>
      <w:drawing>
        <wp:inline distT="0" distB="0" distL="0" distR="0" wp14:anchorId="432FFAC4" wp14:editId="22B40281">
          <wp:extent cx="2400300" cy="933450"/>
          <wp:effectExtent l="0" t="0" r="0" b="0"/>
          <wp:docPr id="1" name="Picture 1" descr="BO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T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933450"/>
                  </a:xfrm>
                  <a:prstGeom prst="rect">
                    <a:avLst/>
                  </a:prstGeom>
                  <a:noFill/>
                  <a:ln>
                    <a:noFill/>
                  </a:ln>
                </pic:spPr>
              </pic:pic>
            </a:graphicData>
          </a:graphic>
        </wp:inline>
      </w:drawing>
    </w:r>
    <w:r w:rsidR="0022523A" w:rsidRPr="0025297B">
      <w:rPr>
        <w:rFonts w:ascii="Palatino" w:hAnsi="Palatino"/>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7E05DF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03202C"/>
    <w:multiLevelType w:val="hybridMultilevel"/>
    <w:tmpl w:val="05A4A7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694E94"/>
    <w:multiLevelType w:val="hybridMultilevel"/>
    <w:tmpl w:val="3D6A7D06"/>
    <w:lvl w:ilvl="0" w:tplc="EE0E3ABA">
      <w:start w:val="4"/>
      <w:numFmt w:val="upperRoman"/>
      <w:lvlText w:val="%1."/>
      <w:lvlJc w:val="left"/>
      <w:pPr>
        <w:ind w:left="1080" w:hanging="720"/>
      </w:pPr>
      <w:rPr>
        <w:rFonts w:hint="default"/>
      </w:rPr>
    </w:lvl>
    <w:lvl w:ilvl="1" w:tplc="EE5E54F4">
      <w:start w:val="1"/>
      <w:numFmt w:val="lowerLetter"/>
      <w:lvlText w:val="%2."/>
      <w:lvlJc w:val="left"/>
      <w:pPr>
        <w:ind w:left="1620" w:hanging="360"/>
      </w:pPr>
      <w:rPr>
        <w:rFonts w:ascii="Times New Roman" w:eastAsia="Times New Roman" w:hAnsi="Times New Roman" w:cs="Times New Roman"/>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93EF4"/>
    <w:multiLevelType w:val="hybridMultilevel"/>
    <w:tmpl w:val="C96243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1A1548"/>
    <w:multiLevelType w:val="hybridMultilevel"/>
    <w:tmpl w:val="1CFAE2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3727D4A"/>
    <w:multiLevelType w:val="hybridMultilevel"/>
    <w:tmpl w:val="8D463A1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D6F5AC2"/>
    <w:multiLevelType w:val="hybridMultilevel"/>
    <w:tmpl w:val="1D50F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CB0ED1"/>
    <w:multiLevelType w:val="hybridMultilevel"/>
    <w:tmpl w:val="4DD68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D4D39"/>
    <w:multiLevelType w:val="hybridMultilevel"/>
    <w:tmpl w:val="867CEA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6"/>
  </w:num>
  <w:num w:numId="5">
    <w:abstractNumId w:val="8"/>
  </w:num>
  <w:num w:numId="6">
    <w:abstractNumId w:val="4"/>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9F2"/>
    <w:rsid w:val="0001468B"/>
    <w:rsid w:val="00014B18"/>
    <w:rsid w:val="00033B85"/>
    <w:rsid w:val="0005059E"/>
    <w:rsid w:val="000530AA"/>
    <w:rsid w:val="000540CE"/>
    <w:rsid w:val="000721AB"/>
    <w:rsid w:val="0007370C"/>
    <w:rsid w:val="00073C59"/>
    <w:rsid w:val="00073F51"/>
    <w:rsid w:val="00077904"/>
    <w:rsid w:val="00080930"/>
    <w:rsid w:val="00085103"/>
    <w:rsid w:val="00085DA4"/>
    <w:rsid w:val="000B0FA4"/>
    <w:rsid w:val="000B132A"/>
    <w:rsid w:val="000B2920"/>
    <w:rsid w:val="000B4601"/>
    <w:rsid w:val="000D076D"/>
    <w:rsid w:val="000D163B"/>
    <w:rsid w:val="000E3659"/>
    <w:rsid w:val="000F2DDB"/>
    <w:rsid w:val="001007D1"/>
    <w:rsid w:val="00106018"/>
    <w:rsid w:val="00107081"/>
    <w:rsid w:val="00114BC8"/>
    <w:rsid w:val="00123223"/>
    <w:rsid w:val="00130DF7"/>
    <w:rsid w:val="00131452"/>
    <w:rsid w:val="00131C46"/>
    <w:rsid w:val="00133144"/>
    <w:rsid w:val="00145200"/>
    <w:rsid w:val="00147B6C"/>
    <w:rsid w:val="00147D57"/>
    <w:rsid w:val="00152C98"/>
    <w:rsid w:val="00153275"/>
    <w:rsid w:val="001533C3"/>
    <w:rsid w:val="001567E3"/>
    <w:rsid w:val="00157026"/>
    <w:rsid w:val="00157280"/>
    <w:rsid w:val="001618AE"/>
    <w:rsid w:val="001619ED"/>
    <w:rsid w:val="00166C37"/>
    <w:rsid w:val="001801B7"/>
    <w:rsid w:val="001819FD"/>
    <w:rsid w:val="0018290D"/>
    <w:rsid w:val="00184C28"/>
    <w:rsid w:val="00184F16"/>
    <w:rsid w:val="001907EA"/>
    <w:rsid w:val="00194397"/>
    <w:rsid w:val="0019742C"/>
    <w:rsid w:val="001A1A21"/>
    <w:rsid w:val="001A5588"/>
    <w:rsid w:val="001B548D"/>
    <w:rsid w:val="001B650C"/>
    <w:rsid w:val="001B73D9"/>
    <w:rsid w:val="001C3851"/>
    <w:rsid w:val="001C3C17"/>
    <w:rsid w:val="001C4409"/>
    <w:rsid w:val="001C50A0"/>
    <w:rsid w:val="001D082E"/>
    <w:rsid w:val="001D4A1B"/>
    <w:rsid w:val="001D5F28"/>
    <w:rsid w:val="001E08C4"/>
    <w:rsid w:val="001E45DB"/>
    <w:rsid w:val="001E6D7B"/>
    <w:rsid w:val="001F0BE8"/>
    <w:rsid w:val="001F266E"/>
    <w:rsid w:val="001F2899"/>
    <w:rsid w:val="001F5863"/>
    <w:rsid w:val="0020266B"/>
    <w:rsid w:val="00205BB1"/>
    <w:rsid w:val="00206AB3"/>
    <w:rsid w:val="00213807"/>
    <w:rsid w:val="00220F8C"/>
    <w:rsid w:val="0022366A"/>
    <w:rsid w:val="00224384"/>
    <w:rsid w:val="00224474"/>
    <w:rsid w:val="0022523A"/>
    <w:rsid w:val="00234C2B"/>
    <w:rsid w:val="00237DD2"/>
    <w:rsid w:val="002421E5"/>
    <w:rsid w:val="00252843"/>
    <w:rsid w:val="0025445B"/>
    <w:rsid w:val="002544C7"/>
    <w:rsid w:val="0026215C"/>
    <w:rsid w:val="00266E6D"/>
    <w:rsid w:val="00273F65"/>
    <w:rsid w:val="00276E3A"/>
    <w:rsid w:val="002834F7"/>
    <w:rsid w:val="002847AA"/>
    <w:rsid w:val="00285188"/>
    <w:rsid w:val="0028641C"/>
    <w:rsid w:val="00286686"/>
    <w:rsid w:val="002909EC"/>
    <w:rsid w:val="00295CA1"/>
    <w:rsid w:val="002A236E"/>
    <w:rsid w:val="002A39A6"/>
    <w:rsid w:val="002A53B0"/>
    <w:rsid w:val="002A6BEE"/>
    <w:rsid w:val="002B0A73"/>
    <w:rsid w:val="002B40D3"/>
    <w:rsid w:val="002B444F"/>
    <w:rsid w:val="002B5BC5"/>
    <w:rsid w:val="002B5D33"/>
    <w:rsid w:val="002C276F"/>
    <w:rsid w:val="002C4506"/>
    <w:rsid w:val="002C6351"/>
    <w:rsid w:val="002D5F96"/>
    <w:rsid w:val="002E5B71"/>
    <w:rsid w:val="002E6400"/>
    <w:rsid w:val="00300281"/>
    <w:rsid w:val="00304E70"/>
    <w:rsid w:val="0030522C"/>
    <w:rsid w:val="003060E5"/>
    <w:rsid w:val="00310F05"/>
    <w:rsid w:val="003110C6"/>
    <w:rsid w:val="00321DC9"/>
    <w:rsid w:val="003272DD"/>
    <w:rsid w:val="00331E1D"/>
    <w:rsid w:val="00331FAA"/>
    <w:rsid w:val="0034015D"/>
    <w:rsid w:val="00340499"/>
    <w:rsid w:val="00344B45"/>
    <w:rsid w:val="0035380E"/>
    <w:rsid w:val="003555BD"/>
    <w:rsid w:val="00355641"/>
    <w:rsid w:val="00357B6D"/>
    <w:rsid w:val="00361507"/>
    <w:rsid w:val="0037469F"/>
    <w:rsid w:val="00375558"/>
    <w:rsid w:val="00384C1C"/>
    <w:rsid w:val="003865BA"/>
    <w:rsid w:val="003869CE"/>
    <w:rsid w:val="003945B6"/>
    <w:rsid w:val="003962FF"/>
    <w:rsid w:val="003A0877"/>
    <w:rsid w:val="003A474A"/>
    <w:rsid w:val="003A6BD1"/>
    <w:rsid w:val="003A7C83"/>
    <w:rsid w:val="003B477F"/>
    <w:rsid w:val="003C170C"/>
    <w:rsid w:val="003C2F84"/>
    <w:rsid w:val="003D02AB"/>
    <w:rsid w:val="003D20D7"/>
    <w:rsid w:val="003D4414"/>
    <w:rsid w:val="003D57F6"/>
    <w:rsid w:val="003D6F73"/>
    <w:rsid w:val="00407CFA"/>
    <w:rsid w:val="0041446B"/>
    <w:rsid w:val="00421827"/>
    <w:rsid w:val="00426EDF"/>
    <w:rsid w:val="0043598A"/>
    <w:rsid w:val="00437EEB"/>
    <w:rsid w:val="0044353D"/>
    <w:rsid w:val="00444311"/>
    <w:rsid w:val="0044695C"/>
    <w:rsid w:val="004615EF"/>
    <w:rsid w:val="004714C3"/>
    <w:rsid w:val="00472089"/>
    <w:rsid w:val="004813C0"/>
    <w:rsid w:val="004951DD"/>
    <w:rsid w:val="004B1670"/>
    <w:rsid w:val="004C1028"/>
    <w:rsid w:val="004C2FD5"/>
    <w:rsid w:val="004C32FE"/>
    <w:rsid w:val="004C4132"/>
    <w:rsid w:val="004C4263"/>
    <w:rsid w:val="004D36D0"/>
    <w:rsid w:val="004D5A20"/>
    <w:rsid w:val="004E678A"/>
    <w:rsid w:val="004F06C7"/>
    <w:rsid w:val="004F3824"/>
    <w:rsid w:val="004F41A3"/>
    <w:rsid w:val="004F5BC1"/>
    <w:rsid w:val="004F6AA1"/>
    <w:rsid w:val="0050262B"/>
    <w:rsid w:val="005179E5"/>
    <w:rsid w:val="0052469A"/>
    <w:rsid w:val="00525CCD"/>
    <w:rsid w:val="005302D1"/>
    <w:rsid w:val="005319C6"/>
    <w:rsid w:val="0053443E"/>
    <w:rsid w:val="00535C29"/>
    <w:rsid w:val="005373F8"/>
    <w:rsid w:val="00540164"/>
    <w:rsid w:val="00540CA8"/>
    <w:rsid w:val="00542D60"/>
    <w:rsid w:val="005446D9"/>
    <w:rsid w:val="00546A38"/>
    <w:rsid w:val="00557F46"/>
    <w:rsid w:val="00564469"/>
    <w:rsid w:val="00565C3F"/>
    <w:rsid w:val="005735C4"/>
    <w:rsid w:val="00574A79"/>
    <w:rsid w:val="00580AD9"/>
    <w:rsid w:val="00582A54"/>
    <w:rsid w:val="005840BB"/>
    <w:rsid w:val="005856B3"/>
    <w:rsid w:val="00590B50"/>
    <w:rsid w:val="00591D74"/>
    <w:rsid w:val="00591F8F"/>
    <w:rsid w:val="005920A0"/>
    <w:rsid w:val="005939A5"/>
    <w:rsid w:val="005A073E"/>
    <w:rsid w:val="005A2AC0"/>
    <w:rsid w:val="005B01E8"/>
    <w:rsid w:val="005B0D51"/>
    <w:rsid w:val="005C1443"/>
    <w:rsid w:val="005C534A"/>
    <w:rsid w:val="005D36E8"/>
    <w:rsid w:val="005D62F7"/>
    <w:rsid w:val="005E676F"/>
    <w:rsid w:val="005E7929"/>
    <w:rsid w:val="005F333D"/>
    <w:rsid w:val="005F3BDA"/>
    <w:rsid w:val="005F5030"/>
    <w:rsid w:val="005F5B55"/>
    <w:rsid w:val="005F5CBD"/>
    <w:rsid w:val="00601FB5"/>
    <w:rsid w:val="00611494"/>
    <w:rsid w:val="00613D5F"/>
    <w:rsid w:val="00616713"/>
    <w:rsid w:val="00616B96"/>
    <w:rsid w:val="0063369E"/>
    <w:rsid w:val="00633CD0"/>
    <w:rsid w:val="00640CDB"/>
    <w:rsid w:val="00642FA3"/>
    <w:rsid w:val="00644DA4"/>
    <w:rsid w:val="00651882"/>
    <w:rsid w:val="006541AF"/>
    <w:rsid w:val="00657C35"/>
    <w:rsid w:val="006639F1"/>
    <w:rsid w:val="00671B46"/>
    <w:rsid w:val="006808E6"/>
    <w:rsid w:val="0068151D"/>
    <w:rsid w:val="00681E08"/>
    <w:rsid w:val="00681F8A"/>
    <w:rsid w:val="00693E4C"/>
    <w:rsid w:val="006A1D3C"/>
    <w:rsid w:val="006A223E"/>
    <w:rsid w:val="006B4C4E"/>
    <w:rsid w:val="006C3088"/>
    <w:rsid w:val="006C5E98"/>
    <w:rsid w:val="006F3296"/>
    <w:rsid w:val="006F3DDF"/>
    <w:rsid w:val="007010CA"/>
    <w:rsid w:val="0071008B"/>
    <w:rsid w:val="00715E0A"/>
    <w:rsid w:val="007256A2"/>
    <w:rsid w:val="00731613"/>
    <w:rsid w:val="007347D6"/>
    <w:rsid w:val="0075003E"/>
    <w:rsid w:val="00755C2E"/>
    <w:rsid w:val="00757F29"/>
    <w:rsid w:val="00761DE2"/>
    <w:rsid w:val="00771126"/>
    <w:rsid w:val="00771C5F"/>
    <w:rsid w:val="00785623"/>
    <w:rsid w:val="007908EA"/>
    <w:rsid w:val="0079201C"/>
    <w:rsid w:val="0079555E"/>
    <w:rsid w:val="007A3FFA"/>
    <w:rsid w:val="007A74A2"/>
    <w:rsid w:val="007B30A3"/>
    <w:rsid w:val="007B3D0A"/>
    <w:rsid w:val="007B7A44"/>
    <w:rsid w:val="007C35BB"/>
    <w:rsid w:val="007C3A48"/>
    <w:rsid w:val="007E0AF1"/>
    <w:rsid w:val="007E1D29"/>
    <w:rsid w:val="007E4764"/>
    <w:rsid w:val="007F5339"/>
    <w:rsid w:val="007F5A72"/>
    <w:rsid w:val="007F636D"/>
    <w:rsid w:val="00816F4F"/>
    <w:rsid w:val="008228D8"/>
    <w:rsid w:val="00830C8E"/>
    <w:rsid w:val="00832D6C"/>
    <w:rsid w:val="00836344"/>
    <w:rsid w:val="00837A32"/>
    <w:rsid w:val="00840070"/>
    <w:rsid w:val="00864D4B"/>
    <w:rsid w:val="00874D94"/>
    <w:rsid w:val="008751B0"/>
    <w:rsid w:val="00880072"/>
    <w:rsid w:val="0088187B"/>
    <w:rsid w:val="00886142"/>
    <w:rsid w:val="00887054"/>
    <w:rsid w:val="00895229"/>
    <w:rsid w:val="008957D2"/>
    <w:rsid w:val="00895881"/>
    <w:rsid w:val="008964B4"/>
    <w:rsid w:val="008A0449"/>
    <w:rsid w:val="008B0B97"/>
    <w:rsid w:val="008B0E3B"/>
    <w:rsid w:val="008C065C"/>
    <w:rsid w:val="008C55E3"/>
    <w:rsid w:val="008D1594"/>
    <w:rsid w:val="0090034D"/>
    <w:rsid w:val="00901642"/>
    <w:rsid w:val="009154FD"/>
    <w:rsid w:val="00916DEA"/>
    <w:rsid w:val="00917767"/>
    <w:rsid w:val="00920B73"/>
    <w:rsid w:val="00923474"/>
    <w:rsid w:val="00924463"/>
    <w:rsid w:val="009248FB"/>
    <w:rsid w:val="009277E5"/>
    <w:rsid w:val="0093053F"/>
    <w:rsid w:val="00941CE1"/>
    <w:rsid w:val="00950313"/>
    <w:rsid w:val="009616CF"/>
    <w:rsid w:val="00961CCC"/>
    <w:rsid w:val="009647D5"/>
    <w:rsid w:val="00966ABB"/>
    <w:rsid w:val="00970762"/>
    <w:rsid w:val="0098020E"/>
    <w:rsid w:val="00980481"/>
    <w:rsid w:val="0098060F"/>
    <w:rsid w:val="009977F1"/>
    <w:rsid w:val="00997D05"/>
    <w:rsid w:val="009A222E"/>
    <w:rsid w:val="009A40AF"/>
    <w:rsid w:val="009A4331"/>
    <w:rsid w:val="009B2670"/>
    <w:rsid w:val="009B3CDB"/>
    <w:rsid w:val="009C15E9"/>
    <w:rsid w:val="009C3052"/>
    <w:rsid w:val="009C36AB"/>
    <w:rsid w:val="009C398C"/>
    <w:rsid w:val="009C5D41"/>
    <w:rsid w:val="009D40D3"/>
    <w:rsid w:val="009D766D"/>
    <w:rsid w:val="009E543A"/>
    <w:rsid w:val="009E6D45"/>
    <w:rsid w:val="009E7845"/>
    <w:rsid w:val="009F0966"/>
    <w:rsid w:val="009F3793"/>
    <w:rsid w:val="009F5E5E"/>
    <w:rsid w:val="009F7879"/>
    <w:rsid w:val="00A030E9"/>
    <w:rsid w:val="00A03910"/>
    <w:rsid w:val="00A04713"/>
    <w:rsid w:val="00A06488"/>
    <w:rsid w:val="00A113EF"/>
    <w:rsid w:val="00A13939"/>
    <w:rsid w:val="00A207FC"/>
    <w:rsid w:val="00A30693"/>
    <w:rsid w:val="00A312A8"/>
    <w:rsid w:val="00A43445"/>
    <w:rsid w:val="00A47962"/>
    <w:rsid w:val="00A5137F"/>
    <w:rsid w:val="00A52120"/>
    <w:rsid w:val="00A60A50"/>
    <w:rsid w:val="00A65209"/>
    <w:rsid w:val="00A67401"/>
    <w:rsid w:val="00A67BA5"/>
    <w:rsid w:val="00A70DB5"/>
    <w:rsid w:val="00A718FB"/>
    <w:rsid w:val="00A830E1"/>
    <w:rsid w:val="00A8356A"/>
    <w:rsid w:val="00A8710E"/>
    <w:rsid w:val="00A87908"/>
    <w:rsid w:val="00AB4F30"/>
    <w:rsid w:val="00AB56C5"/>
    <w:rsid w:val="00AB5817"/>
    <w:rsid w:val="00AB6A7F"/>
    <w:rsid w:val="00AC0203"/>
    <w:rsid w:val="00AC1E17"/>
    <w:rsid w:val="00AC22B1"/>
    <w:rsid w:val="00AC25E3"/>
    <w:rsid w:val="00AC44B6"/>
    <w:rsid w:val="00AD681C"/>
    <w:rsid w:val="00AE0055"/>
    <w:rsid w:val="00AE2474"/>
    <w:rsid w:val="00AE582B"/>
    <w:rsid w:val="00B076C7"/>
    <w:rsid w:val="00B07845"/>
    <w:rsid w:val="00B07B4D"/>
    <w:rsid w:val="00B11050"/>
    <w:rsid w:val="00B11EAA"/>
    <w:rsid w:val="00B22D4B"/>
    <w:rsid w:val="00B347FA"/>
    <w:rsid w:val="00B610D5"/>
    <w:rsid w:val="00B6309F"/>
    <w:rsid w:val="00B6377F"/>
    <w:rsid w:val="00B66CEA"/>
    <w:rsid w:val="00B73F28"/>
    <w:rsid w:val="00B7632E"/>
    <w:rsid w:val="00B768E7"/>
    <w:rsid w:val="00B82276"/>
    <w:rsid w:val="00B94724"/>
    <w:rsid w:val="00B96441"/>
    <w:rsid w:val="00BB0482"/>
    <w:rsid w:val="00BB06F1"/>
    <w:rsid w:val="00BB707A"/>
    <w:rsid w:val="00BC4137"/>
    <w:rsid w:val="00BC6064"/>
    <w:rsid w:val="00BC60A6"/>
    <w:rsid w:val="00BC6BFC"/>
    <w:rsid w:val="00BE0793"/>
    <w:rsid w:val="00BE20CA"/>
    <w:rsid w:val="00BE374D"/>
    <w:rsid w:val="00BE5B9C"/>
    <w:rsid w:val="00BF36BE"/>
    <w:rsid w:val="00BF7C63"/>
    <w:rsid w:val="00C04327"/>
    <w:rsid w:val="00C109CA"/>
    <w:rsid w:val="00C10CAD"/>
    <w:rsid w:val="00C131F2"/>
    <w:rsid w:val="00C14706"/>
    <w:rsid w:val="00C15488"/>
    <w:rsid w:val="00C1617E"/>
    <w:rsid w:val="00C17D24"/>
    <w:rsid w:val="00C26BD6"/>
    <w:rsid w:val="00C27206"/>
    <w:rsid w:val="00C30F20"/>
    <w:rsid w:val="00C35904"/>
    <w:rsid w:val="00C419C2"/>
    <w:rsid w:val="00C43B8D"/>
    <w:rsid w:val="00C4445C"/>
    <w:rsid w:val="00C477BD"/>
    <w:rsid w:val="00C47F16"/>
    <w:rsid w:val="00C5328D"/>
    <w:rsid w:val="00C5620C"/>
    <w:rsid w:val="00C6268E"/>
    <w:rsid w:val="00C7291F"/>
    <w:rsid w:val="00C82E24"/>
    <w:rsid w:val="00C8552C"/>
    <w:rsid w:val="00C86D5D"/>
    <w:rsid w:val="00C952BC"/>
    <w:rsid w:val="00CA0F4E"/>
    <w:rsid w:val="00CA212D"/>
    <w:rsid w:val="00CA2991"/>
    <w:rsid w:val="00CA4EFA"/>
    <w:rsid w:val="00CB0E4C"/>
    <w:rsid w:val="00CB6BEE"/>
    <w:rsid w:val="00CE1AFF"/>
    <w:rsid w:val="00CE49F2"/>
    <w:rsid w:val="00CE6053"/>
    <w:rsid w:val="00CE6339"/>
    <w:rsid w:val="00CF1661"/>
    <w:rsid w:val="00CF1EAF"/>
    <w:rsid w:val="00D0548D"/>
    <w:rsid w:val="00D21229"/>
    <w:rsid w:val="00D23C40"/>
    <w:rsid w:val="00D23E0D"/>
    <w:rsid w:val="00D24A65"/>
    <w:rsid w:val="00D3085D"/>
    <w:rsid w:val="00D32BA1"/>
    <w:rsid w:val="00D4617A"/>
    <w:rsid w:val="00D51412"/>
    <w:rsid w:val="00D560B3"/>
    <w:rsid w:val="00D57DCA"/>
    <w:rsid w:val="00D616B7"/>
    <w:rsid w:val="00D66972"/>
    <w:rsid w:val="00D81321"/>
    <w:rsid w:val="00D83131"/>
    <w:rsid w:val="00D93B14"/>
    <w:rsid w:val="00D97B47"/>
    <w:rsid w:val="00DA6366"/>
    <w:rsid w:val="00DB0FD2"/>
    <w:rsid w:val="00DB3997"/>
    <w:rsid w:val="00DB5C50"/>
    <w:rsid w:val="00DC2495"/>
    <w:rsid w:val="00DC6749"/>
    <w:rsid w:val="00DE310C"/>
    <w:rsid w:val="00DE5476"/>
    <w:rsid w:val="00DE686E"/>
    <w:rsid w:val="00DE75CC"/>
    <w:rsid w:val="00DF67EF"/>
    <w:rsid w:val="00DF7643"/>
    <w:rsid w:val="00E0088C"/>
    <w:rsid w:val="00E040AB"/>
    <w:rsid w:val="00E0484A"/>
    <w:rsid w:val="00E05F5C"/>
    <w:rsid w:val="00E0627C"/>
    <w:rsid w:val="00E138E8"/>
    <w:rsid w:val="00E16EDE"/>
    <w:rsid w:val="00E20E46"/>
    <w:rsid w:val="00E227F9"/>
    <w:rsid w:val="00E25BFA"/>
    <w:rsid w:val="00E30C50"/>
    <w:rsid w:val="00E333B4"/>
    <w:rsid w:val="00E33E3B"/>
    <w:rsid w:val="00E34610"/>
    <w:rsid w:val="00E36A72"/>
    <w:rsid w:val="00E43804"/>
    <w:rsid w:val="00E44435"/>
    <w:rsid w:val="00E456F7"/>
    <w:rsid w:val="00E52216"/>
    <w:rsid w:val="00E6187F"/>
    <w:rsid w:val="00E63838"/>
    <w:rsid w:val="00E65A29"/>
    <w:rsid w:val="00E672BC"/>
    <w:rsid w:val="00E71608"/>
    <w:rsid w:val="00E80C9A"/>
    <w:rsid w:val="00E820A6"/>
    <w:rsid w:val="00E90A4B"/>
    <w:rsid w:val="00E9340C"/>
    <w:rsid w:val="00E97F2B"/>
    <w:rsid w:val="00EB028A"/>
    <w:rsid w:val="00EB2C3D"/>
    <w:rsid w:val="00EC64B7"/>
    <w:rsid w:val="00ED2B66"/>
    <w:rsid w:val="00ED5D86"/>
    <w:rsid w:val="00EE1341"/>
    <w:rsid w:val="00EF124F"/>
    <w:rsid w:val="00F01632"/>
    <w:rsid w:val="00F01EBF"/>
    <w:rsid w:val="00F02643"/>
    <w:rsid w:val="00F038B5"/>
    <w:rsid w:val="00F04E16"/>
    <w:rsid w:val="00F05DBF"/>
    <w:rsid w:val="00F07636"/>
    <w:rsid w:val="00F129F9"/>
    <w:rsid w:val="00F161F1"/>
    <w:rsid w:val="00F3240C"/>
    <w:rsid w:val="00F3682F"/>
    <w:rsid w:val="00F40560"/>
    <w:rsid w:val="00F420A9"/>
    <w:rsid w:val="00F44F0D"/>
    <w:rsid w:val="00F46B4E"/>
    <w:rsid w:val="00F508D6"/>
    <w:rsid w:val="00F53B15"/>
    <w:rsid w:val="00F54CA3"/>
    <w:rsid w:val="00F608A2"/>
    <w:rsid w:val="00F622B8"/>
    <w:rsid w:val="00F643E8"/>
    <w:rsid w:val="00F671AA"/>
    <w:rsid w:val="00F75469"/>
    <w:rsid w:val="00F76A28"/>
    <w:rsid w:val="00F83B87"/>
    <w:rsid w:val="00F8512E"/>
    <w:rsid w:val="00F94A3F"/>
    <w:rsid w:val="00F96C99"/>
    <w:rsid w:val="00FA4467"/>
    <w:rsid w:val="00FA5113"/>
    <w:rsid w:val="00FA6EB0"/>
    <w:rsid w:val="00FA7A75"/>
    <w:rsid w:val="00FB21D1"/>
    <w:rsid w:val="00FB4CC9"/>
    <w:rsid w:val="00FB67BA"/>
    <w:rsid w:val="00FC4AB9"/>
    <w:rsid w:val="00FD5053"/>
    <w:rsid w:val="00FE37F2"/>
    <w:rsid w:val="00FE3F6B"/>
    <w:rsid w:val="00FE5BC4"/>
    <w:rsid w:val="00FE678E"/>
    <w:rsid w:val="00FF01EA"/>
    <w:rsid w:val="00FF17AC"/>
    <w:rsid w:val="00FF3CBE"/>
    <w:rsid w:val="00FF4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oNotEmbedSmartTags/>
  <w:decimalSymbol w:val="."/>
  <w:listSeparator w:val=","/>
  <w14:docId w14:val="5A322FF9"/>
  <w15:docId w15:val="{B8B132E2-777E-4DD5-8F44-6C0228A1F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E43"/>
    <w:rPr>
      <w:sz w:val="24"/>
      <w:szCs w:val="24"/>
    </w:rPr>
  </w:style>
  <w:style w:type="paragraph" w:styleId="Heading1">
    <w:name w:val="heading 1"/>
    <w:basedOn w:val="Normal"/>
    <w:next w:val="Normal"/>
    <w:qFormat/>
    <w:rsid w:val="00C9257A"/>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3A23"/>
    <w:rPr>
      <w:rFonts w:ascii="Lucida Grande" w:hAnsi="Lucida Grande"/>
      <w:sz w:val="18"/>
      <w:szCs w:val="18"/>
    </w:rPr>
  </w:style>
  <w:style w:type="paragraph" w:styleId="Header">
    <w:name w:val="header"/>
    <w:basedOn w:val="Normal"/>
    <w:rsid w:val="00B230E9"/>
    <w:pPr>
      <w:tabs>
        <w:tab w:val="center" w:pos="4320"/>
        <w:tab w:val="right" w:pos="8640"/>
      </w:tabs>
    </w:pPr>
  </w:style>
  <w:style w:type="paragraph" w:styleId="Footer">
    <w:name w:val="footer"/>
    <w:basedOn w:val="Normal"/>
    <w:semiHidden/>
    <w:rsid w:val="00B230E9"/>
    <w:pPr>
      <w:tabs>
        <w:tab w:val="center" w:pos="4320"/>
        <w:tab w:val="right" w:pos="8640"/>
      </w:tabs>
    </w:pPr>
  </w:style>
  <w:style w:type="paragraph" w:styleId="ListBullet">
    <w:name w:val="List Bullet"/>
    <w:basedOn w:val="Normal"/>
    <w:autoRedefine/>
    <w:rsid w:val="0008263F"/>
    <w:pPr>
      <w:spacing w:after="60"/>
      <w:jc w:val="right"/>
    </w:pPr>
    <w:rPr>
      <w:rFonts w:ascii="Palatino" w:hAnsi="Palatino"/>
      <w:sz w:val="20"/>
    </w:rPr>
  </w:style>
  <w:style w:type="paragraph" w:styleId="ListParagraph">
    <w:name w:val="List Paragraph"/>
    <w:basedOn w:val="Normal"/>
    <w:uiPriority w:val="34"/>
    <w:qFormat/>
    <w:rsid w:val="006639F1"/>
    <w:pPr>
      <w:ind w:left="720"/>
      <w:contextualSpacing/>
    </w:pPr>
  </w:style>
  <w:style w:type="character" w:styleId="Hyperlink">
    <w:name w:val="Hyperlink"/>
    <w:basedOn w:val="DefaultParagraphFont"/>
    <w:unhideWhenUsed/>
    <w:rsid w:val="00D81321"/>
    <w:rPr>
      <w:color w:val="0000FF" w:themeColor="hyperlink"/>
      <w:u w:val="single"/>
    </w:rPr>
  </w:style>
  <w:style w:type="paragraph" w:customStyle="1" w:styleId="Level1">
    <w:name w:val="Level 1"/>
    <w:basedOn w:val="Normal"/>
    <w:rsid w:val="002544C7"/>
    <w:pPr>
      <w:widowControl w:val="0"/>
    </w:pPr>
    <w:rPr>
      <w:szCs w:val="20"/>
    </w:rPr>
  </w:style>
  <w:style w:type="character" w:styleId="CommentReference">
    <w:name w:val="annotation reference"/>
    <w:basedOn w:val="DefaultParagraphFont"/>
    <w:semiHidden/>
    <w:unhideWhenUsed/>
    <w:rsid w:val="00895881"/>
    <w:rPr>
      <w:sz w:val="16"/>
      <w:szCs w:val="16"/>
    </w:rPr>
  </w:style>
  <w:style w:type="paragraph" w:styleId="CommentText">
    <w:name w:val="annotation text"/>
    <w:basedOn w:val="Normal"/>
    <w:link w:val="CommentTextChar"/>
    <w:semiHidden/>
    <w:unhideWhenUsed/>
    <w:rsid w:val="00895881"/>
    <w:rPr>
      <w:sz w:val="20"/>
      <w:szCs w:val="20"/>
    </w:rPr>
  </w:style>
  <w:style w:type="character" w:customStyle="1" w:styleId="CommentTextChar">
    <w:name w:val="Comment Text Char"/>
    <w:basedOn w:val="DefaultParagraphFont"/>
    <w:link w:val="CommentText"/>
    <w:semiHidden/>
    <w:rsid w:val="00895881"/>
  </w:style>
  <w:style w:type="paragraph" w:styleId="CommentSubject">
    <w:name w:val="annotation subject"/>
    <w:basedOn w:val="CommentText"/>
    <w:next w:val="CommentText"/>
    <w:link w:val="CommentSubjectChar"/>
    <w:semiHidden/>
    <w:unhideWhenUsed/>
    <w:rsid w:val="00895881"/>
    <w:rPr>
      <w:b/>
      <w:bCs/>
    </w:rPr>
  </w:style>
  <w:style w:type="character" w:customStyle="1" w:styleId="CommentSubjectChar">
    <w:name w:val="Comment Subject Char"/>
    <w:basedOn w:val="CommentTextChar"/>
    <w:link w:val="CommentSubject"/>
    <w:semiHidden/>
    <w:rsid w:val="008958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93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ukate\Local%20Settings\Temporary%20Internet%20Files\OLK6\FAUCen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DBCC6-6735-4480-9E2A-A091FB393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FAUCenter</Template>
  <TotalTime>0</TotalTime>
  <Pages>4</Pages>
  <Words>992</Words>
  <Characters>5313</Characters>
  <Application>Microsoft Office Word</Application>
  <DocSecurity>4</DocSecurity>
  <Lines>118</Lines>
  <Paragraphs>49</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LaPlant</dc:creator>
  <cp:lastModifiedBy>Andrew LaPlant</cp:lastModifiedBy>
  <cp:revision>2</cp:revision>
  <cp:lastPrinted>2006-08-28T21:33:00Z</cp:lastPrinted>
  <dcterms:created xsi:type="dcterms:W3CDTF">2017-11-10T01:55:00Z</dcterms:created>
  <dcterms:modified xsi:type="dcterms:W3CDTF">2017-11-10T01:55:00Z</dcterms:modified>
</cp:coreProperties>
</file>